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32" w:rsidRPr="00283491" w:rsidRDefault="00524A32" w:rsidP="00283491">
      <w:pPr>
        <w:rPr>
          <w:sz w:val="16"/>
          <w:szCs w:val="16"/>
        </w:rPr>
      </w:pPr>
      <w:r w:rsidRPr="00283491">
        <w:rPr>
          <w:sz w:val="16"/>
          <w:szCs w:val="16"/>
        </w:rPr>
        <w:t xml:space="preserve">Пожалуйста, используйте последнюю версию этого документа. Вы можете найти её по адресу: </w:t>
      </w:r>
      <w:hyperlink r:id="rId8" w:history="1">
        <w:r w:rsidRPr="00283491">
          <w:rPr>
            <w:rStyle w:val="a9"/>
            <w:sz w:val="16"/>
            <w:szCs w:val="16"/>
          </w:rPr>
          <w:t>http://www.antarktida.ru/#files</w:t>
        </w:r>
      </w:hyperlink>
    </w:p>
    <w:p w:rsidR="001B1548" w:rsidRDefault="001B1548" w:rsidP="001B1548">
      <w:pPr>
        <w:pStyle w:val="1"/>
      </w:pPr>
      <w:r w:rsidRPr="001B1548">
        <w:t xml:space="preserve">Предварительное описание задания </w:t>
      </w:r>
      <w:r w:rsidR="00F5765F">
        <w:t>(бриф)</w:t>
      </w:r>
      <w:r w:rsidR="00F5765F">
        <w:br/>
      </w:r>
      <w:r>
        <w:t>на разработку веб-сайта</w:t>
      </w:r>
    </w:p>
    <w:p w:rsidR="005E7BAC" w:rsidRPr="00E40869" w:rsidRDefault="005E7BAC" w:rsidP="005E7BAC">
      <w:pPr>
        <w:rPr>
          <w:sz w:val="16"/>
          <w:szCs w:val="16"/>
        </w:rPr>
      </w:pPr>
      <w:r w:rsidRPr="00E40869">
        <w:rPr>
          <w:sz w:val="16"/>
          <w:szCs w:val="16"/>
        </w:rPr>
        <w:t>Бриф заполняется или координируется человеком, ответственным за приём проекта и его оценку на всех этапах разработки. Вся информация, полученная от клиента, является конфиденциальной и не подлежит разглашению третьим лицам. Пожалуйста, укажите все необходимые данные здесь, в брифе, даже если вы прилагаете какие-либо файлы или ссылки на</w:t>
      </w:r>
      <w:r>
        <w:rPr>
          <w:sz w:val="16"/>
          <w:szCs w:val="16"/>
        </w:rPr>
        <w:t> </w:t>
      </w:r>
      <w:r w:rsidRPr="00E40869">
        <w:rPr>
          <w:sz w:val="16"/>
          <w:szCs w:val="16"/>
        </w:rPr>
        <w:t>сайты. Бриф должен включать в себя всю необходимую информацию для работы над интернет-проектом. Распечатка брифа является основополагающим документом для специалистов разного профиля, и работа не</w:t>
      </w:r>
      <w:r w:rsidRPr="00E40869">
        <w:rPr>
          <w:sz w:val="16"/>
          <w:szCs w:val="16"/>
          <w:lang w:val="en-US"/>
        </w:rPr>
        <w:t> </w:t>
      </w:r>
      <w:r w:rsidRPr="00E40869">
        <w:rPr>
          <w:sz w:val="16"/>
          <w:szCs w:val="16"/>
        </w:rPr>
        <w:t xml:space="preserve">всегда ведётся в он-лайне или даже за компьютером. Пожалуйста, </w:t>
      </w:r>
      <w:r w:rsidR="00347BE7">
        <w:rPr>
          <w:sz w:val="16"/>
          <w:szCs w:val="16"/>
        </w:rPr>
        <w:t>не удаляйте в файле пункты, смысл которых не понятен, просто не заполняйте их</w:t>
      </w:r>
      <w:r w:rsidRPr="00E40869">
        <w:rPr>
          <w:sz w:val="16"/>
          <w:szCs w:val="16"/>
        </w:rPr>
        <w:t>.</w:t>
      </w:r>
    </w:p>
    <w:p w:rsidR="006662A9" w:rsidRPr="00AC6B7D" w:rsidRDefault="006662A9" w:rsidP="00153735">
      <w:pPr>
        <w:pStyle w:val="warning"/>
        <w:rPr>
          <w:lang w:val="en-US"/>
        </w:rPr>
      </w:pPr>
      <w:r w:rsidRPr="00E803DD">
        <w:rPr>
          <w:b/>
        </w:rPr>
        <w:t>В</w:t>
      </w:r>
      <w:r>
        <w:rPr>
          <w:b/>
        </w:rPr>
        <w:t>НИМАНИЕ!</w:t>
      </w:r>
      <w:r w:rsidRPr="00E803DD">
        <w:rPr>
          <w:b/>
        </w:rPr>
        <w:br/>
      </w:r>
      <w:r>
        <w:t xml:space="preserve">Данная форма принимается к обработке </w:t>
      </w:r>
      <w:r w:rsidRPr="00316A27">
        <w:rPr>
          <w:b/>
        </w:rPr>
        <w:t>только в электронном виде</w:t>
      </w:r>
      <w:r>
        <w:t xml:space="preserve"> во избежание ошибок!</w:t>
      </w:r>
      <w:r>
        <w:rPr>
          <w:b/>
        </w:rPr>
        <w:br/>
      </w:r>
      <w:r>
        <w:t>Пожалуйста, придерживайтесь заданного формата представления информации</w:t>
      </w:r>
      <w:r>
        <w:rPr>
          <w:lang w:val="en-US"/>
        </w:rPr>
        <w:t>.</w:t>
      </w:r>
    </w:p>
    <w:p w:rsidR="00914117" w:rsidRPr="00775E70" w:rsidRDefault="00914117" w:rsidP="00914117">
      <w:pPr>
        <w:pStyle w:val="2"/>
        <w:numPr>
          <w:ilvl w:val="0"/>
          <w:numId w:val="1"/>
        </w:numPr>
        <w:tabs>
          <w:tab w:val="right" w:pos="9639"/>
        </w:tabs>
      </w:pPr>
      <w:r>
        <w:t>Заказчик</w:t>
      </w:r>
    </w:p>
    <w:p w:rsidR="005D5149" w:rsidRPr="00847AD7" w:rsidRDefault="008710A8" w:rsidP="004217BF">
      <w:pPr>
        <w:keepNext/>
        <w:numPr>
          <w:ilvl w:val="1"/>
          <w:numId w:val="1"/>
        </w:numPr>
        <w:tabs>
          <w:tab w:val="right" w:pos="9639"/>
        </w:tabs>
      </w:pPr>
      <w:r>
        <w:t>Наименование к</w:t>
      </w:r>
      <w:r w:rsidR="00914117" w:rsidRPr="00956372">
        <w:t>омпани</w:t>
      </w:r>
      <w:r>
        <w:t>и</w:t>
      </w:r>
      <w:r w:rsidR="009E741E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5D5149" w:rsidRPr="00264736" w:rsidTr="00264736">
        <w:tc>
          <w:tcPr>
            <w:tcW w:w="9072" w:type="dxa"/>
          </w:tcPr>
          <w:p w:rsidR="005D5149" w:rsidRPr="00264736" w:rsidRDefault="005D5149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D95347" w:rsidP="004217BF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Адрес существующего сайта, если </w:t>
      </w:r>
      <w:r w:rsidR="009C73E1">
        <w:t xml:space="preserve">он </w:t>
      </w:r>
      <w:r>
        <w:t>имеется.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441A56" w:rsidP="004217BF">
      <w:pPr>
        <w:keepNext/>
        <w:numPr>
          <w:ilvl w:val="1"/>
          <w:numId w:val="1"/>
        </w:numPr>
        <w:tabs>
          <w:tab w:val="right" w:pos="9639"/>
        </w:tabs>
      </w:pPr>
      <w:r>
        <w:t>Основные с</w:t>
      </w:r>
      <w:r w:rsidR="00914117" w:rsidRPr="00956372">
        <w:t>фер</w:t>
      </w:r>
      <w:r w:rsidR="00914117">
        <w:t>ы</w:t>
      </w:r>
      <w:r w:rsidR="00914117" w:rsidRPr="00956372">
        <w:t xml:space="preserve"> деятельности</w:t>
      </w:r>
      <w:r w:rsidR="008710A8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14117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Позиционирование компании на рынке, миссия</w:t>
      </w:r>
      <w:r w:rsidR="005D5262" w:rsidRPr="005D5262">
        <w:t xml:space="preserve"> (</w:t>
      </w:r>
      <w:r w:rsidR="005D5262">
        <w:t>общее направление развития</w:t>
      </w:r>
      <w:r w:rsidR="005D5262" w:rsidRPr="005D5262">
        <w:t>)</w:t>
      </w:r>
      <w:r w:rsidRPr="00956372">
        <w:t xml:space="preserve"> компании</w:t>
      </w:r>
      <w:r w:rsidR="00731790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566EEB" w:rsidP="004217BF">
      <w:pPr>
        <w:keepNext/>
        <w:numPr>
          <w:ilvl w:val="1"/>
          <w:numId w:val="1"/>
        </w:numPr>
        <w:tabs>
          <w:tab w:val="right" w:pos="9639"/>
        </w:tabs>
      </w:pPr>
      <w:r>
        <w:t>Известность компании потребителям.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14117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 xml:space="preserve">Насколько часто и </w:t>
      </w:r>
      <w:r w:rsidR="00823A0B">
        <w:t xml:space="preserve">как </w:t>
      </w:r>
      <w:r w:rsidRPr="00956372">
        <w:t>активно использу</w:t>
      </w:r>
      <w:r w:rsidR="0089254A">
        <w:t>е</w:t>
      </w:r>
      <w:r w:rsidRPr="00956372">
        <w:t>тся в работе сотрудников компании интернет и</w:t>
      </w:r>
      <w:r w:rsidR="008710A8">
        <w:t> </w:t>
      </w:r>
      <w:r w:rsidRPr="00956372">
        <w:t>электронная почта</w:t>
      </w:r>
      <w:r w:rsidR="0005668D">
        <w:t> </w:t>
      </w:r>
      <w:r w:rsidR="007C1C38">
        <w:t xml:space="preserve">— </w:t>
      </w:r>
      <w:r w:rsidRPr="00956372">
        <w:t>в работе с дилерами, клиентами, партн</w:t>
      </w:r>
      <w:r w:rsidR="00207CBE">
        <w:t>ё</w:t>
      </w:r>
      <w:r w:rsidRPr="00956372">
        <w:t>рами, прессой</w:t>
      </w:r>
      <w:r w:rsidR="00731790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B7298C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Дополнения, замечания о компании, которые могут оказаться полезными в работе над интернет-проектом</w:t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7C1C38" w:rsidRDefault="007C1C38" w:rsidP="00914117">
      <w:pPr>
        <w:pStyle w:val="2"/>
        <w:numPr>
          <w:ilvl w:val="0"/>
          <w:numId w:val="1"/>
        </w:numPr>
        <w:tabs>
          <w:tab w:val="right" w:pos="9639"/>
        </w:tabs>
      </w:pPr>
      <w:r w:rsidRPr="00956372">
        <w:t>Продукция</w:t>
      </w:r>
      <w:r w:rsidR="00062BFE">
        <w:t>, услуги</w:t>
      </w:r>
    </w:p>
    <w:p w:rsidR="00AD26F1" w:rsidRPr="00847AD7" w:rsidRDefault="007C1C38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Продукция, услуги</w:t>
      </w:r>
      <w:r w:rsidR="004F4628">
        <w:t>,</w:t>
      </w:r>
      <w:r w:rsidRPr="00956372">
        <w:t xml:space="preserve"> </w:t>
      </w:r>
      <w:r w:rsidR="004F4628" w:rsidRPr="00956372">
        <w:t>продвигаемые брэнды, торговые марки</w:t>
      </w:r>
      <w:r w:rsidR="00F51491">
        <w:t xml:space="preserve">. Приложите </w:t>
      </w:r>
      <w:r w:rsidR="006E71B5">
        <w:t>п</w:t>
      </w:r>
      <w:r w:rsidR="004F4628" w:rsidRPr="00956372">
        <w:t>райс-лист</w:t>
      </w:r>
      <w:r w:rsidR="006E71B5">
        <w:t>ы</w:t>
      </w:r>
      <w:r w:rsidR="004F4628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4F4628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 xml:space="preserve">Название продукции </w:t>
      </w:r>
      <w:r>
        <w:t xml:space="preserve">и </w:t>
      </w:r>
      <w:r w:rsidRPr="00956372">
        <w:t>услуг, продвижению котор</w:t>
      </w:r>
      <w:r>
        <w:t>ых</w:t>
      </w:r>
      <w:r w:rsidRPr="00956372">
        <w:t xml:space="preserve"> планируется уделять особое внимание</w:t>
      </w:r>
      <w:r w:rsidR="002A4962">
        <w:rPr>
          <w:rStyle w:val="af"/>
        </w:rPr>
        <w:footnoteReference w:id="1"/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7C1C38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Форм</w:t>
      </w:r>
      <w:r w:rsidR="00E556E6">
        <w:t>ы</w:t>
      </w:r>
      <w:r w:rsidRPr="00956372">
        <w:t xml:space="preserve"> реализации</w:t>
      </w:r>
      <w:r w:rsidR="00DC701F">
        <w:rPr>
          <w:rStyle w:val="af"/>
        </w:rPr>
        <w:footnoteReference w:id="2"/>
      </w:r>
      <w:r w:rsidRPr="00956372">
        <w:t xml:space="preserve"> </w:t>
      </w:r>
      <w:r w:rsidR="00062BFE">
        <w:t xml:space="preserve">— </w:t>
      </w:r>
      <w:r w:rsidRPr="00956372">
        <w:t xml:space="preserve">крупный опт, мелкий опт, розница, </w:t>
      </w:r>
      <w:r w:rsidR="00062BFE">
        <w:t xml:space="preserve">поставка </w:t>
      </w:r>
      <w:r w:rsidRPr="00956372">
        <w:t>под заказ</w:t>
      </w:r>
      <w:r>
        <w:t>, услуги физ. лицам или корпоративным заказчикам</w:t>
      </w:r>
      <w:r w:rsidR="00731790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1D1720" w:rsidRPr="00847AD7" w:rsidRDefault="001D1720" w:rsidP="001D1720">
      <w:pPr>
        <w:keepNext/>
        <w:numPr>
          <w:ilvl w:val="1"/>
          <w:numId w:val="1"/>
        </w:numPr>
        <w:tabs>
          <w:tab w:val="right" w:pos="9639"/>
        </w:tabs>
      </w:pPr>
      <w:r w:rsidRPr="00956372">
        <w:t xml:space="preserve">Используемые </w:t>
      </w:r>
      <w:r w:rsidR="00BD5754">
        <w:t>способы продаж</w:t>
      </w:r>
      <w:r w:rsidR="00A17D71">
        <w:rPr>
          <w:rStyle w:val="af"/>
        </w:rPr>
        <w:footnoteReference w:id="3"/>
      </w:r>
      <w:r>
        <w:t xml:space="preserve"> (прямые продажи в офисе, на сайте</w:t>
      </w:r>
      <w:r>
        <w:rPr>
          <w:rStyle w:val="af"/>
        </w:rPr>
        <w:footnoteReference w:id="4"/>
      </w:r>
      <w:r>
        <w:t xml:space="preserve">, </w:t>
      </w:r>
      <w:r w:rsidR="0015332B" w:rsidRPr="0015332B">
        <w:t>прямые продажи на выезде по звонку/письму клиента</w:t>
      </w:r>
      <w:r w:rsidR="0015332B">
        <w:t>, продажи</w:t>
      </w:r>
      <w:r w:rsidR="0015332B" w:rsidRPr="0015332B">
        <w:t xml:space="preserve"> </w:t>
      </w:r>
      <w:r>
        <w:t>через дистрибьюторов, дилеров, свои магазины, отделы в торговых центрах, другое).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1D1720" w:rsidRPr="00264736" w:rsidTr="00264736">
        <w:tc>
          <w:tcPr>
            <w:tcW w:w="9072" w:type="dxa"/>
          </w:tcPr>
          <w:p w:rsidR="001D1720" w:rsidRPr="00264736" w:rsidRDefault="001D1720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870B6E" w:rsidRPr="00847AD7" w:rsidRDefault="00870B6E" w:rsidP="004217BF">
      <w:pPr>
        <w:keepNext/>
        <w:numPr>
          <w:ilvl w:val="1"/>
          <w:numId w:val="1"/>
        </w:numPr>
        <w:tabs>
          <w:tab w:val="right" w:pos="9639"/>
        </w:tabs>
      </w:pPr>
      <w:r>
        <w:t>Примерное число продаж в месяц (100 сделок/мес., 1000 сделок</w:t>
      </w:r>
      <w:r w:rsidR="00762F24">
        <w:t>/</w:t>
      </w:r>
      <w:r>
        <w:t>мес. и т.п.).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870B6E" w:rsidRPr="00264736" w:rsidTr="00264736">
        <w:tc>
          <w:tcPr>
            <w:tcW w:w="9072" w:type="dxa"/>
          </w:tcPr>
          <w:p w:rsidR="00870B6E" w:rsidRPr="00264736" w:rsidRDefault="00870B6E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7C1C38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Основные характеристики</w:t>
      </w:r>
      <w:r w:rsidR="00062BFE">
        <w:t>,</w:t>
      </w:r>
      <w:r w:rsidRPr="00956372">
        <w:t xml:space="preserve"> потребительские свойства, особенности продукции</w:t>
      </w:r>
      <w:r w:rsidR="006A6799">
        <w:rPr>
          <w:rStyle w:val="af"/>
        </w:rPr>
        <w:footnoteReference w:id="5"/>
      </w:r>
      <w:r w:rsidR="00573532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7C1C38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lastRenderedPageBreak/>
        <w:t xml:space="preserve">Особенности продвижения </w:t>
      </w:r>
      <w:r w:rsidR="00CA20C0">
        <w:t xml:space="preserve">отдельных видов </w:t>
      </w:r>
      <w:r w:rsidRPr="00956372">
        <w:t xml:space="preserve">продукции </w:t>
      </w:r>
      <w:r>
        <w:t xml:space="preserve">и </w:t>
      </w:r>
      <w:r w:rsidRPr="00956372">
        <w:t>товарных групп</w:t>
      </w:r>
      <w:r w:rsidR="00514430">
        <w:rPr>
          <w:rStyle w:val="af"/>
        </w:rPr>
        <w:footnoteReference w:id="6"/>
      </w:r>
      <w:r w:rsidR="00573532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8D41EE" w:rsidP="004217BF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Известность </w:t>
      </w:r>
      <w:r w:rsidR="00566EEB">
        <w:t>торговых марок</w:t>
      </w:r>
      <w:r>
        <w:t xml:space="preserve"> потребителям.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CA20C0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Есть ли продукты с уникальными свойствами, своей историей</w:t>
      </w:r>
      <w:r w:rsidR="00573532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A5608B" w:rsidP="004217BF">
      <w:pPr>
        <w:keepNext/>
        <w:numPr>
          <w:ilvl w:val="1"/>
          <w:numId w:val="1"/>
        </w:numPr>
        <w:tabs>
          <w:tab w:val="right" w:pos="9639"/>
        </w:tabs>
      </w:pPr>
      <w:r>
        <w:t>Ёмкость рынка и занимаемый на нём сегмент, доля рынка</w:t>
      </w:r>
      <w:r w:rsidR="0052672B">
        <w:t>, динамика этих параметров</w:t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8A28E9" w:rsidRDefault="008A28E9" w:rsidP="008A28E9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По каким критериям потребители обычно выбирают себе продавца/поставщика в индустрии заказчика (цена, географическое положение точки продаж, известность </w:t>
      </w:r>
      <w:r w:rsidR="00E47839">
        <w:t xml:space="preserve">бренда, </w:t>
      </w:r>
      <w:r w:rsidR="0034250B">
        <w:t xml:space="preserve">рекомендации, </w:t>
      </w:r>
      <w:r w:rsidR="00E47839">
        <w:t>личное знакомство</w:t>
      </w:r>
      <w:r w:rsidR="00B604F3">
        <w:t xml:space="preserve"> с </w:t>
      </w:r>
      <w:r w:rsidR="006B4547">
        <w:t>поставщиком</w:t>
      </w:r>
      <w:r>
        <w:t>, другое).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8A28E9" w:rsidRPr="00264736" w:rsidTr="00264736">
        <w:tc>
          <w:tcPr>
            <w:tcW w:w="9072" w:type="dxa"/>
          </w:tcPr>
          <w:p w:rsidR="008A28E9" w:rsidRPr="00264736" w:rsidRDefault="008A28E9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8A28E9" w:rsidRPr="00847AD7" w:rsidRDefault="008A28E9" w:rsidP="008A28E9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Конкурентные преимущества</w:t>
      </w:r>
      <w:r>
        <w:rPr>
          <w:rStyle w:val="af"/>
        </w:rPr>
        <w:footnoteReference w:id="7"/>
      </w:r>
      <w:r>
        <w:t xml:space="preserve"> (глазами потребителей) и уникальные свойства, на которых следует делать акцент.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8A28E9" w:rsidRPr="00264736" w:rsidTr="00264736">
        <w:tc>
          <w:tcPr>
            <w:tcW w:w="9072" w:type="dxa"/>
          </w:tcPr>
          <w:p w:rsidR="008A28E9" w:rsidRPr="00264736" w:rsidRDefault="008A28E9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8A28E9" w:rsidRPr="00847AD7" w:rsidRDefault="008A28E9" w:rsidP="008A28E9">
      <w:pPr>
        <w:keepNext/>
        <w:numPr>
          <w:ilvl w:val="1"/>
          <w:numId w:val="1"/>
        </w:numPr>
        <w:tabs>
          <w:tab w:val="right" w:pos="9639"/>
        </w:tabs>
      </w:pPr>
      <w:r w:rsidRPr="00956372">
        <w:t xml:space="preserve">Конкурентные </w:t>
      </w:r>
      <w:r>
        <w:t>недостатки</w:t>
      </w:r>
      <w:r>
        <w:rPr>
          <w:rStyle w:val="af"/>
        </w:rPr>
        <w:footnoteReference w:id="8"/>
      </w:r>
      <w:r>
        <w:t xml:space="preserve"> (глазами потребителей).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8A28E9" w:rsidRPr="00264736" w:rsidTr="00264736">
        <w:tc>
          <w:tcPr>
            <w:tcW w:w="9072" w:type="dxa"/>
          </w:tcPr>
          <w:p w:rsidR="008A28E9" w:rsidRPr="00264736" w:rsidRDefault="008A28E9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8A28E9" w:rsidRPr="00847AD7" w:rsidRDefault="008A28E9" w:rsidP="008A28E9">
      <w:pPr>
        <w:keepNext/>
        <w:numPr>
          <w:ilvl w:val="1"/>
          <w:numId w:val="1"/>
        </w:numPr>
        <w:tabs>
          <w:tab w:val="right" w:pos="9639"/>
        </w:tabs>
      </w:pPr>
      <w:r>
        <w:t>Ценовая категория</w:t>
      </w:r>
      <w:r>
        <w:rPr>
          <w:rStyle w:val="af"/>
        </w:rPr>
        <w:footnoteReference w:id="9"/>
      </w:r>
      <w:r>
        <w:t xml:space="preserve"> товаров/услуг (дешёвые, обычные, дорогие).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8A28E9" w:rsidRPr="00264736" w:rsidTr="00264736">
        <w:tc>
          <w:tcPr>
            <w:tcW w:w="9072" w:type="dxa"/>
          </w:tcPr>
          <w:p w:rsidR="008A28E9" w:rsidRPr="00264736" w:rsidRDefault="008A28E9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8A28E9" w:rsidRPr="00847AD7" w:rsidRDefault="008A28E9" w:rsidP="008A28E9">
      <w:pPr>
        <w:keepNext/>
        <w:numPr>
          <w:ilvl w:val="1"/>
          <w:numId w:val="1"/>
        </w:numPr>
        <w:tabs>
          <w:tab w:val="right" w:pos="9639"/>
        </w:tabs>
      </w:pPr>
      <w:r w:rsidRPr="00956372">
        <w:t xml:space="preserve">Уровень цен по отношению к аналогам на рынке </w:t>
      </w:r>
      <w:r>
        <w:t xml:space="preserve">— </w:t>
      </w:r>
      <w:r w:rsidRPr="00956372">
        <w:t>на уровне конкурентов</w:t>
      </w:r>
      <w:r>
        <w:t>,</w:t>
      </w:r>
      <w:r w:rsidRPr="00956372">
        <w:t xml:space="preserve"> выше, ниже</w:t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8A28E9" w:rsidRPr="00264736" w:rsidTr="00264736">
        <w:tc>
          <w:tcPr>
            <w:tcW w:w="9072" w:type="dxa"/>
          </w:tcPr>
          <w:p w:rsidR="008A28E9" w:rsidRPr="00264736" w:rsidRDefault="008A28E9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8A28E9" w:rsidRPr="00847AD7" w:rsidRDefault="008A28E9" w:rsidP="008A28E9">
      <w:pPr>
        <w:keepNext/>
        <w:numPr>
          <w:ilvl w:val="1"/>
          <w:numId w:val="1"/>
        </w:numPr>
        <w:tabs>
          <w:tab w:val="right" w:pos="9639"/>
        </w:tabs>
      </w:pPr>
      <w:r w:rsidRPr="00956372">
        <w:t xml:space="preserve">Насколько часто выпускается новая продукция, проходят </w:t>
      </w:r>
      <w:r>
        <w:rPr>
          <w:lang w:val="en-US"/>
        </w:rPr>
        <w:t>PR</w:t>
      </w:r>
      <w:r>
        <w:t>-</w:t>
      </w:r>
      <w:r w:rsidRPr="00956372">
        <w:t xml:space="preserve"> или маркетинговые акции, происходят события в компании</w:t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8A28E9" w:rsidRPr="00264736" w:rsidTr="00264736">
        <w:tc>
          <w:tcPr>
            <w:tcW w:w="9072" w:type="dxa"/>
          </w:tcPr>
          <w:p w:rsidR="008A28E9" w:rsidRPr="00264736" w:rsidRDefault="008A28E9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A5608B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Дополнения, замечания о продукции</w:t>
      </w:r>
      <w:r>
        <w:t xml:space="preserve"> и </w:t>
      </w:r>
      <w:r w:rsidRPr="00956372">
        <w:t>услугах, которые могут оказаться полезными в работе над интернет-проектом</w:t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7C1C38" w:rsidRDefault="00052B39" w:rsidP="00914117">
      <w:pPr>
        <w:pStyle w:val="2"/>
        <w:numPr>
          <w:ilvl w:val="0"/>
          <w:numId w:val="1"/>
        </w:numPr>
        <w:tabs>
          <w:tab w:val="right" w:pos="9639"/>
        </w:tabs>
      </w:pPr>
      <w:r>
        <w:t>Конкуренты</w:t>
      </w:r>
    </w:p>
    <w:p w:rsidR="00AD26F1" w:rsidRPr="00847AD7" w:rsidRDefault="007C1C38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Конкуренты</w:t>
      </w:r>
      <w:r>
        <w:t xml:space="preserve"> и их сайты</w:t>
      </w:r>
      <w:r w:rsidR="00573532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3B720E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Сильные стороны конкурентов</w:t>
      </w:r>
      <w:r w:rsidR="0001574A">
        <w:rPr>
          <w:rStyle w:val="af"/>
        </w:rPr>
        <w:footnoteReference w:id="10"/>
      </w:r>
      <w:r>
        <w:t xml:space="preserve"> (глазами потребителей).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3B720E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Слабые стороны конкурентов</w:t>
      </w:r>
      <w:r w:rsidR="009577C4">
        <w:rPr>
          <w:rStyle w:val="af"/>
        </w:rPr>
        <w:footnoteReference w:id="11"/>
      </w:r>
      <w:r>
        <w:t xml:space="preserve"> (глазами потребителей).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CA20C0" w:rsidP="004217BF">
      <w:pPr>
        <w:keepNext/>
        <w:numPr>
          <w:ilvl w:val="1"/>
          <w:numId w:val="1"/>
        </w:numPr>
        <w:tabs>
          <w:tab w:val="right" w:pos="9639"/>
        </w:tabs>
      </w:pPr>
      <w:r>
        <w:t>О</w:t>
      </w:r>
      <w:r w:rsidR="007C1C38" w:rsidRPr="00956372">
        <w:t>собенности взаимоотношений</w:t>
      </w:r>
      <w:r w:rsidR="007C1C38">
        <w:t xml:space="preserve"> с</w:t>
      </w:r>
      <w:r>
        <w:t xml:space="preserve"> конкурентами</w:t>
      </w:r>
      <w:r w:rsidR="00601AD1">
        <w:t xml:space="preserve"> (дружеские, партнёрские, агрессивная конкурентная борьба, другое)</w:t>
      </w:r>
      <w:r w:rsidR="00573532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CE412A" w:rsidRDefault="00CE412A" w:rsidP="00CE412A">
      <w:pPr>
        <w:pStyle w:val="2"/>
        <w:numPr>
          <w:ilvl w:val="0"/>
          <w:numId w:val="1"/>
        </w:numPr>
        <w:tabs>
          <w:tab w:val="right" w:pos="9639"/>
        </w:tabs>
      </w:pPr>
      <w:r>
        <w:lastRenderedPageBreak/>
        <w:t>Потребители, целевая аудитория</w:t>
      </w:r>
    </w:p>
    <w:p w:rsidR="00CE412A" w:rsidRPr="00847AD7" w:rsidRDefault="00CE412A" w:rsidP="004217BF">
      <w:pPr>
        <w:keepNext/>
        <w:numPr>
          <w:ilvl w:val="1"/>
          <w:numId w:val="1"/>
        </w:numPr>
        <w:tabs>
          <w:tab w:val="right" w:pos="9639"/>
        </w:tabs>
      </w:pPr>
      <w:r>
        <w:t>Описание целевых групп потребител</w:t>
      </w:r>
      <w:r w:rsidR="00D03259">
        <w:t>ей</w:t>
      </w:r>
      <w:r w:rsidR="00633B3E">
        <w:rPr>
          <w:rStyle w:val="af"/>
        </w:rPr>
        <w:footnoteReference w:id="12"/>
      </w:r>
      <w:r w:rsidR="00202779">
        <w:t xml:space="preserve"> — </w:t>
      </w:r>
      <w:r w:rsidR="00BC50D8">
        <w:t xml:space="preserve">отдельно </w:t>
      </w:r>
      <w:r w:rsidR="00202779">
        <w:t>для каждой группы (описание, пол, возраст, географическое местоположение, уровень доходов, социальный статус, уровень технической и компьютерной грамотности)</w:t>
      </w:r>
      <w:r w:rsidR="00255661">
        <w:t>.</w:t>
      </w:r>
    </w:p>
    <w:p w:rsidR="00AD26F1" w:rsidRPr="00847AD7" w:rsidRDefault="00A5608B" w:rsidP="004217BF">
      <w:pPr>
        <w:keepNext/>
        <w:numPr>
          <w:ilvl w:val="2"/>
          <w:numId w:val="1"/>
        </w:numPr>
        <w:tabs>
          <w:tab w:val="right" w:pos="9639"/>
        </w:tabs>
      </w:pPr>
      <w:r>
        <w:t>Портрет потребителя</w:t>
      </w:r>
      <w:r w:rsidR="00DC51F8">
        <w:rPr>
          <w:rStyle w:val="af"/>
        </w:rPr>
        <w:footnoteReference w:id="13"/>
      </w:r>
      <w:r>
        <w:t xml:space="preserve"> — человека, принимающего решение о покупке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07"/>
      </w:tblGrid>
      <w:tr w:rsidR="00AD26F1" w:rsidRPr="00264736" w:rsidTr="00264736">
        <w:tc>
          <w:tcPr>
            <w:tcW w:w="8207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A5608B" w:rsidP="004217BF">
      <w:pPr>
        <w:keepNext/>
        <w:numPr>
          <w:ilvl w:val="2"/>
          <w:numId w:val="1"/>
        </w:numPr>
        <w:tabs>
          <w:tab w:val="right" w:pos="9639"/>
        </w:tabs>
      </w:pPr>
      <w:r>
        <w:t>Портрет представителя группы влияния</w:t>
      </w:r>
      <w:r w:rsidR="00723115">
        <w:rPr>
          <w:rStyle w:val="af"/>
        </w:rPr>
        <w:footnoteReference w:id="14"/>
      </w:r>
      <w:r>
        <w:t xml:space="preserve"> — человека, влияющего на решение о покупке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A332F8" w:rsidP="004217BF">
      <w:pPr>
        <w:keepNext/>
        <w:numPr>
          <w:ilvl w:val="1"/>
          <w:numId w:val="1"/>
        </w:numPr>
        <w:tabs>
          <w:tab w:val="right" w:pos="9639"/>
        </w:tabs>
      </w:pPr>
      <w:r>
        <w:t>Мотивы покупки</w:t>
      </w:r>
      <w:r w:rsidR="00AF7583">
        <w:rPr>
          <w:rStyle w:val="af"/>
        </w:rPr>
        <w:footnoteReference w:id="15"/>
      </w:r>
      <w:r w:rsidR="008B482E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8B482E" w:rsidP="004217BF">
      <w:pPr>
        <w:keepNext/>
        <w:numPr>
          <w:ilvl w:val="1"/>
          <w:numId w:val="1"/>
        </w:numPr>
        <w:tabs>
          <w:tab w:val="right" w:pos="9639"/>
        </w:tabs>
      </w:pPr>
      <w:r>
        <w:t>Из каких источников в настоящее время получает информацию о компании большинство клиентов. Перечислите источники в порядке значимости.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AD26F1" w:rsidRDefault="00EF45EC" w:rsidP="004217BF">
      <w:pPr>
        <w:keepNext/>
        <w:numPr>
          <w:ilvl w:val="1"/>
          <w:numId w:val="1"/>
        </w:numPr>
        <w:tabs>
          <w:tab w:val="right" w:pos="9639"/>
        </w:tabs>
      </w:pPr>
      <w:r>
        <w:t>Каков приблизительный процент постоянных клиентов/покупателей от их общего числа.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7C1C38" w:rsidRDefault="00E42ADF" w:rsidP="00914117">
      <w:pPr>
        <w:pStyle w:val="2"/>
        <w:numPr>
          <w:ilvl w:val="0"/>
          <w:numId w:val="1"/>
        </w:numPr>
        <w:tabs>
          <w:tab w:val="right" w:pos="9639"/>
        </w:tabs>
      </w:pPr>
      <w:r>
        <w:t>Цели и з</w:t>
      </w:r>
      <w:r w:rsidR="006C299C">
        <w:t>адачи интернет-проекта</w:t>
      </w:r>
    </w:p>
    <w:p w:rsidR="00E42ADF" w:rsidRPr="00847AD7" w:rsidRDefault="00E42ADF" w:rsidP="004217BF">
      <w:pPr>
        <w:keepNext/>
        <w:numPr>
          <w:ilvl w:val="1"/>
          <w:numId w:val="1"/>
        </w:numPr>
        <w:tabs>
          <w:tab w:val="right" w:pos="9639"/>
        </w:tabs>
      </w:pPr>
      <w:r>
        <w:t>Маркетинговые цели интернет-</w:t>
      </w:r>
      <w:r w:rsidRPr="00956372">
        <w:t xml:space="preserve">проекта </w:t>
      </w:r>
      <w:r>
        <w:t>— указать, что из перечисленного требуется:</w:t>
      </w:r>
    </w:p>
    <w:p w:rsidR="005B2A32" w:rsidRDefault="005B2A32" w:rsidP="004217BF">
      <w:pPr>
        <w:keepNext/>
        <w:numPr>
          <w:ilvl w:val="2"/>
          <w:numId w:val="1"/>
        </w:numPr>
        <w:tabs>
          <w:tab w:val="right" w:pos="9639"/>
        </w:tabs>
      </w:pPr>
      <w:r>
        <w:t>увеличение объёма продаж</w:t>
      </w:r>
      <w:r w:rsidR="00E42ADF" w:rsidRPr="000E735C"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5B2A32" w:rsidRPr="00264736" w:rsidTr="00264736">
        <w:tc>
          <w:tcPr>
            <w:tcW w:w="8221" w:type="dxa"/>
          </w:tcPr>
          <w:p w:rsidR="005B2A32" w:rsidRPr="00264736" w:rsidRDefault="005B2A3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B2A32" w:rsidRDefault="005B2A32" w:rsidP="004217BF">
      <w:pPr>
        <w:keepNext/>
        <w:numPr>
          <w:ilvl w:val="2"/>
          <w:numId w:val="1"/>
        </w:numPr>
        <w:tabs>
          <w:tab w:val="right" w:pos="9639"/>
        </w:tabs>
      </w:pPr>
      <w:r>
        <w:t>увеличение доли рынка;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5B2A32" w:rsidRPr="00264736" w:rsidTr="00264736">
        <w:tc>
          <w:tcPr>
            <w:tcW w:w="8221" w:type="dxa"/>
          </w:tcPr>
          <w:p w:rsidR="005B2A32" w:rsidRPr="00264736" w:rsidRDefault="005B2A3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B2A32" w:rsidRDefault="005B2A32" w:rsidP="004217BF">
      <w:pPr>
        <w:keepNext/>
        <w:numPr>
          <w:ilvl w:val="2"/>
          <w:numId w:val="1"/>
        </w:numPr>
        <w:tabs>
          <w:tab w:val="right" w:pos="9639"/>
        </w:tabs>
      </w:pPr>
      <w:r>
        <w:t>позиционирование;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5B2A32" w:rsidRPr="00264736" w:rsidTr="00264736">
        <w:tc>
          <w:tcPr>
            <w:tcW w:w="8221" w:type="dxa"/>
          </w:tcPr>
          <w:p w:rsidR="005B2A32" w:rsidRPr="00264736" w:rsidRDefault="005B2A3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B2A32" w:rsidRDefault="005B2A32" w:rsidP="004217BF">
      <w:pPr>
        <w:keepNext/>
        <w:numPr>
          <w:ilvl w:val="2"/>
          <w:numId w:val="1"/>
        </w:numPr>
        <w:tabs>
          <w:tab w:val="right" w:pos="9639"/>
        </w:tabs>
      </w:pPr>
      <w:r>
        <w:t>перепозиционирование;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5B2A32" w:rsidRPr="00264736" w:rsidTr="00264736">
        <w:tc>
          <w:tcPr>
            <w:tcW w:w="8221" w:type="dxa"/>
          </w:tcPr>
          <w:p w:rsidR="005B2A32" w:rsidRPr="00264736" w:rsidRDefault="005B2A3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B2A32" w:rsidRDefault="005B2A32" w:rsidP="004217BF">
      <w:pPr>
        <w:keepNext/>
        <w:numPr>
          <w:ilvl w:val="2"/>
          <w:numId w:val="1"/>
        </w:numPr>
        <w:tabs>
          <w:tab w:val="right" w:pos="9639"/>
        </w:tabs>
      </w:pPr>
      <w:r>
        <w:t>запуск нового товара/услуги;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5B2A32" w:rsidRPr="00264736" w:rsidTr="00264736">
        <w:tc>
          <w:tcPr>
            <w:tcW w:w="8221" w:type="dxa"/>
          </w:tcPr>
          <w:p w:rsidR="005B2A32" w:rsidRPr="00264736" w:rsidRDefault="005B2A3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B2A32" w:rsidRDefault="005B2A32" w:rsidP="004217BF">
      <w:pPr>
        <w:keepNext/>
        <w:numPr>
          <w:ilvl w:val="2"/>
          <w:numId w:val="1"/>
        </w:numPr>
        <w:tabs>
          <w:tab w:val="right" w:pos="9639"/>
        </w:tabs>
      </w:pPr>
      <w:r>
        <w:t>запуск модификации имеющегося товара/услуги;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5B2A32" w:rsidRPr="00264736" w:rsidTr="00264736">
        <w:tc>
          <w:tcPr>
            <w:tcW w:w="8221" w:type="dxa"/>
          </w:tcPr>
          <w:p w:rsidR="005B2A32" w:rsidRPr="00264736" w:rsidRDefault="005B2A3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BE6FFB" w:rsidRDefault="00BE6FFB" w:rsidP="004217BF">
      <w:pPr>
        <w:keepNext/>
        <w:numPr>
          <w:ilvl w:val="2"/>
          <w:numId w:val="1"/>
        </w:numPr>
        <w:tabs>
          <w:tab w:val="right" w:pos="9639"/>
        </w:tabs>
      </w:pPr>
      <w:r>
        <w:t>увеличение известности бренда, информированности потребителя о торговой марке;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BE6FFB" w:rsidRPr="00264736" w:rsidTr="00264736">
        <w:tc>
          <w:tcPr>
            <w:tcW w:w="8221" w:type="dxa"/>
          </w:tcPr>
          <w:p w:rsidR="00BE6FFB" w:rsidRPr="00264736" w:rsidRDefault="00BE6FFB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BE6FFB" w:rsidRDefault="00963B2F" w:rsidP="004217BF">
      <w:pPr>
        <w:keepNext/>
        <w:numPr>
          <w:ilvl w:val="2"/>
          <w:numId w:val="1"/>
        </w:numPr>
        <w:tabs>
          <w:tab w:val="right" w:pos="9639"/>
        </w:tabs>
      </w:pPr>
      <w:r>
        <w:t xml:space="preserve">имидж, </w:t>
      </w:r>
      <w:r w:rsidR="00BE6FFB">
        <w:t>укреплен</w:t>
      </w:r>
      <w:r>
        <w:t>ие лояльности целевой аудитории</w:t>
      </w:r>
      <w:r w:rsidR="00BE6FFB"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BE6FFB" w:rsidRPr="00264736" w:rsidTr="00264736">
        <w:tc>
          <w:tcPr>
            <w:tcW w:w="8221" w:type="dxa"/>
          </w:tcPr>
          <w:p w:rsidR="00BE6FFB" w:rsidRPr="00264736" w:rsidRDefault="00BE6FFB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B2A32" w:rsidRDefault="005B2A32" w:rsidP="004217BF">
      <w:pPr>
        <w:keepNext/>
        <w:numPr>
          <w:ilvl w:val="2"/>
          <w:numId w:val="1"/>
        </w:numPr>
        <w:tabs>
          <w:tab w:val="right" w:pos="9639"/>
        </w:tabs>
      </w:pPr>
      <w:r>
        <w:t>мотивация потребителя к последующей покупке;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5B2A32" w:rsidRPr="00264736" w:rsidTr="00264736">
        <w:tc>
          <w:tcPr>
            <w:tcW w:w="8221" w:type="dxa"/>
          </w:tcPr>
          <w:p w:rsidR="005B2A32" w:rsidRPr="00264736" w:rsidRDefault="005B2A3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652238" w:rsidRDefault="00652238" w:rsidP="00652238">
      <w:pPr>
        <w:keepNext/>
        <w:numPr>
          <w:ilvl w:val="2"/>
          <w:numId w:val="1"/>
        </w:numPr>
        <w:tabs>
          <w:tab w:val="right" w:pos="9639"/>
        </w:tabs>
      </w:pPr>
      <w:r>
        <w:t>равновесие по рекламным усилиям с конкурентами;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652238" w:rsidRPr="00264736" w:rsidTr="00264736">
        <w:tc>
          <w:tcPr>
            <w:tcW w:w="8221" w:type="dxa"/>
          </w:tcPr>
          <w:p w:rsidR="00652238" w:rsidRPr="00264736" w:rsidRDefault="00652238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652238" w:rsidRDefault="00652238" w:rsidP="00652238">
      <w:pPr>
        <w:keepNext/>
        <w:numPr>
          <w:ilvl w:val="2"/>
          <w:numId w:val="1"/>
        </w:numPr>
        <w:tabs>
          <w:tab w:val="right" w:pos="9639"/>
        </w:tabs>
      </w:pPr>
      <w:r>
        <w:t>привлечение и информационная поддержка инвесторов;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652238" w:rsidRPr="00264736" w:rsidTr="00264736">
        <w:tc>
          <w:tcPr>
            <w:tcW w:w="8221" w:type="dxa"/>
          </w:tcPr>
          <w:p w:rsidR="00652238" w:rsidRPr="00264736" w:rsidRDefault="00652238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B2A32" w:rsidRPr="00847AD7" w:rsidRDefault="005B2A32" w:rsidP="004217BF">
      <w:pPr>
        <w:keepNext/>
        <w:numPr>
          <w:ilvl w:val="2"/>
          <w:numId w:val="1"/>
        </w:numPr>
        <w:tabs>
          <w:tab w:val="right" w:pos="9639"/>
        </w:tabs>
      </w:pPr>
      <w:r w:rsidRPr="005B2A32">
        <w:t>другое (что именно).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E42ADF" w:rsidRPr="00264736" w:rsidTr="00264736">
        <w:tc>
          <w:tcPr>
            <w:tcW w:w="8221" w:type="dxa"/>
          </w:tcPr>
          <w:p w:rsidR="00E42ADF" w:rsidRPr="00264736" w:rsidRDefault="00E42ADF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847AD7" w:rsidRPr="00847AD7" w:rsidRDefault="00565CF4" w:rsidP="004217BF">
      <w:pPr>
        <w:keepNext/>
        <w:numPr>
          <w:ilvl w:val="1"/>
          <w:numId w:val="1"/>
        </w:numPr>
        <w:tabs>
          <w:tab w:val="right" w:pos="9639"/>
        </w:tabs>
      </w:pPr>
      <w:r>
        <w:t>Технические з</w:t>
      </w:r>
      <w:r w:rsidR="009C4D87">
        <w:t>адачи</w:t>
      </w:r>
      <w:r w:rsidR="00A41A93">
        <w:t xml:space="preserve"> интернет-</w:t>
      </w:r>
      <w:r w:rsidR="00A41A93" w:rsidRPr="00956372">
        <w:t xml:space="preserve">проекта </w:t>
      </w:r>
      <w:r w:rsidR="009C4D87">
        <w:t xml:space="preserve">— </w:t>
      </w:r>
      <w:r w:rsidR="00A41A93">
        <w:t>указать</w:t>
      </w:r>
      <w:r w:rsidR="00A14B14">
        <w:t>, что из перечисленно</w:t>
      </w:r>
      <w:r w:rsidR="00615CFF">
        <w:t>го</w:t>
      </w:r>
      <w:r w:rsidR="00A14B14">
        <w:t xml:space="preserve"> требуется</w:t>
      </w:r>
      <w:r w:rsidR="00A41A93">
        <w:t>:</w:t>
      </w:r>
    </w:p>
    <w:p w:rsidR="00AD26F1" w:rsidRPr="00847AD7" w:rsidRDefault="00922FB2" w:rsidP="004217BF">
      <w:pPr>
        <w:keepNext/>
        <w:numPr>
          <w:ilvl w:val="2"/>
          <w:numId w:val="1"/>
        </w:numPr>
        <w:tabs>
          <w:tab w:val="right" w:pos="9639"/>
        </w:tabs>
      </w:pPr>
      <w:r>
        <w:t xml:space="preserve">прямые продажи </w:t>
      </w:r>
      <w:r w:rsidR="0039231B">
        <w:t xml:space="preserve">или оказание услуг непосредственно </w:t>
      </w:r>
      <w:r>
        <w:t>на сайте</w:t>
      </w:r>
      <w:r w:rsidR="00FE7EE2">
        <w:rPr>
          <w:rStyle w:val="af"/>
        </w:rPr>
        <w:footnoteReference w:id="16"/>
      </w:r>
      <w:r w:rsidR="00573532" w:rsidRPr="000E735C"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06945" w:rsidP="004217BF">
      <w:pPr>
        <w:keepNext/>
        <w:numPr>
          <w:ilvl w:val="2"/>
          <w:numId w:val="1"/>
        </w:numPr>
        <w:tabs>
          <w:tab w:val="right" w:pos="9639"/>
        </w:tabs>
      </w:pPr>
      <w:r>
        <w:lastRenderedPageBreak/>
        <w:t>ин</w:t>
      </w:r>
      <w:r w:rsidRPr="00956372">
        <w:t>форм</w:t>
      </w:r>
      <w:r>
        <w:t>ирование</w:t>
      </w:r>
      <w:r w:rsidRPr="00956372">
        <w:t xml:space="preserve"> потенциальных клиентов</w:t>
      </w:r>
      <w:r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06945" w:rsidP="004217BF">
      <w:pPr>
        <w:keepNext/>
        <w:numPr>
          <w:ilvl w:val="2"/>
          <w:numId w:val="1"/>
        </w:numPr>
        <w:tabs>
          <w:tab w:val="right" w:pos="9639"/>
        </w:tabs>
      </w:pPr>
      <w:r>
        <w:t>и</w:t>
      </w:r>
      <w:r w:rsidRPr="00956372">
        <w:t>нформ</w:t>
      </w:r>
      <w:r>
        <w:t>ирование</w:t>
      </w:r>
      <w:r w:rsidRPr="00956372">
        <w:t xml:space="preserve"> </w:t>
      </w:r>
      <w:r>
        <w:t>обслуживаемых</w:t>
      </w:r>
      <w:r w:rsidRPr="00956372">
        <w:t xml:space="preserve"> клиентов</w:t>
      </w:r>
      <w:r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22FB2" w:rsidP="004217BF">
      <w:pPr>
        <w:keepNext/>
        <w:numPr>
          <w:ilvl w:val="2"/>
          <w:numId w:val="1"/>
        </w:numPr>
        <w:tabs>
          <w:tab w:val="right" w:pos="9639"/>
        </w:tabs>
      </w:pPr>
      <w:r>
        <w:t>сбытовая реклама</w:t>
      </w:r>
      <w:r w:rsidR="003A33FA">
        <w:rPr>
          <w:rStyle w:val="af"/>
        </w:rPr>
        <w:footnoteReference w:id="17"/>
      </w:r>
      <w:r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22FB2" w:rsidP="004217BF">
      <w:pPr>
        <w:keepNext/>
        <w:numPr>
          <w:ilvl w:val="2"/>
          <w:numId w:val="1"/>
        </w:numPr>
        <w:tabs>
          <w:tab w:val="right" w:pos="9639"/>
        </w:tabs>
      </w:pPr>
      <w:r>
        <w:t>им</w:t>
      </w:r>
      <w:r w:rsidRPr="00956372">
        <w:t>идж</w:t>
      </w:r>
      <w:r w:rsidR="000E735C">
        <w:t>евая реклама</w:t>
      </w:r>
      <w:r w:rsidR="002D36AB">
        <w:rPr>
          <w:rStyle w:val="af"/>
        </w:rPr>
        <w:footnoteReference w:id="18"/>
      </w:r>
      <w:r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22FB2" w:rsidP="004217BF">
      <w:pPr>
        <w:keepNext/>
        <w:numPr>
          <w:ilvl w:val="2"/>
          <w:numId w:val="1"/>
        </w:numPr>
        <w:tabs>
          <w:tab w:val="right" w:pos="9639"/>
        </w:tabs>
      </w:pPr>
      <w:r>
        <w:t>проведение промо-акци</w:t>
      </w:r>
      <w:r w:rsidR="00207CBE">
        <w:t>й</w:t>
      </w:r>
      <w:r>
        <w:t xml:space="preserve"> в интернете</w:t>
      </w:r>
      <w:r w:rsidR="00C46F63">
        <w:rPr>
          <w:rStyle w:val="af"/>
        </w:rPr>
        <w:footnoteReference w:id="19"/>
      </w:r>
      <w:r w:rsidR="003226A4"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22FB2" w:rsidP="004217BF">
      <w:pPr>
        <w:keepNext/>
        <w:numPr>
          <w:ilvl w:val="2"/>
          <w:numId w:val="1"/>
        </w:numPr>
        <w:tabs>
          <w:tab w:val="right" w:pos="9639"/>
        </w:tabs>
      </w:pPr>
      <w:r>
        <w:t>поддержка офф-лайновых промо-акций</w:t>
      </w:r>
      <w:r w:rsidR="00B07556">
        <w:rPr>
          <w:rStyle w:val="af"/>
        </w:rPr>
        <w:footnoteReference w:id="20"/>
      </w:r>
      <w:r w:rsidR="003226A4"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A41A93" w:rsidP="004217BF">
      <w:pPr>
        <w:keepNext/>
        <w:numPr>
          <w:ilvl w:val="2"/>
          <w:numId w:val="1"/>
        </w:numPr>
        <w:tabs>
          <w:tab w:val="right" w:pos="9639"/>
        </w:tabs>
      </w:pPr>
      <w:r>
        <w:t>а</w:t>
      </w:r>
      <w:r w:rsidRPr="00956372">
        <w:t>втоматизация бизнес-процессов</w:t>
      </w:r>
      <w:r w:rsidR="000E1A4E">
        <w:rPr>
          <w:rStyle w:val="af"/>
        </w:rPr>
        <w:footnoteReference w:id="21"/>
      </w:r>
      <w:r w:rsidR="00CB0B90">
        <w:t xml:space="preserve"> (каких именно)</w:t>
      </w:r>
      <w:r w:rsidR="00CB0B90" w:rsidRPr="00CB0B90"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22FB2" w:rsidP="004217BF">
      <w:pPr>
        <w:keepNext/>
        <w:numPr>
          <w:ilvl w:val="2"/>
          <w:numId w:val="1"/>
        </w:numPr>
        <w:tabs>
          <w:tab w:val="right" w:pos="9639"/>
        </w:tabs>
      </w:pPr>
      <w:r>
        <w:t xml:space="preserve">поддержка </w:t>
      </w:r>
      <w:r w:rsidR="00A41A93">
        <w:t>с</w:t>
      </w:r>
      <w:r w:rsidR="00A41A93" w:rsidRPr="00956372">
        <w:t>вяз</w:t>
      </w:r>
      <w:r>
        <w:t>и</w:t>
      </w:r>
      <w:r w:rsidR="00A41A93" w:rsidRPr="00956372">
        <w:t xml:space="preserve"> с партн</w:t>
      </w:r>
      <w:r w:rsidR="00207CBE">
        <w:t>ё</w:t>
      </w:r>
      <w:r w:rsidR="00A41A93" w:rsidRPr="00956372">
        <w:t>рами</w:t>
      </w:r>
      <w:r w:rsidR="00117560">
        <w:t xml:space="preserve"> по бизнесу</w:t>
      </w:r>
      <w:r w:rsidR="00A41A93"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723300" w:rsidP="004217BF">
      <w:pPr>
        <w:keepNext/>
        <w:numPr>
          <w:ilvl w:val="2"/>
          <w:numId w:val="1"/>
        </w:numPr>
        <w:tabs>
          <w:tab w:val="right" w:pos="9639"/>
        </w:tabs>
      </w:pPr>
      <w:r>
        <w:t xml:space="preserve">поддержка </w:t>
      </w:r>
      <w:r w:rsidR="00A41A93">
        <w:t>о</w:t>
      </w:r>
      <w:r w:rsidR="00A41A93" w:rsidRPr="00956372">
        <w:t>братн</w:t>
      </w:r>
      <w:r>
        <w:t>ой</w:t>
      </w:r>
      <w:r w:rsidR="00A41A93" w:rsidRPr="00956372">
        <w:t xml:space="preserve"> связ</w:t>
      </w:r>
      <w:r>
        <w:t>и</w:t>
      </w:r>
      <w:r w:rsidR="00A41A93" w:rsidRPr="00956372">
        <w:t xml:space="preserve"> с </w:t>
      </w:r>
      <w:r w:rsidR="00A41A93">
        <w:t>клиентами;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3226A4" w:rsidP="004217BF">
      <w:pPr>
        <w:keepNext/>
        <w:numPr>
          <w:ilvl w:val="2"/>
          <w:numId w:val="1"/>
        </w:numPr>
        <w:tabs>
          <w:tab w:val="right" w:pos="9639"/>
        </w:tabs>
      </w:pPr>
      <w:r>
        <w:t xml:space="preserve">прямая </w:t>
      </w:r>
      <w:r w:rsidR="00A41A93">
        <w:t xml:space="preserve">работа с </w:t>
      </w:r>
      <w:r w:rsidR="00A41A93" w:rsidRPr="00956372">
        <w:t>дилер</w:t>
      </w:r>
      <w:r w:rsidR="00A41A93">
        <w:t>ами</w:t>
      </w:r>
      <w:r w:rsidR="00922FB2">
        <w:t xml:space="preserve"> на сайте</w:t>
      </w:r>
      <w:r w:rsidR="000F64DD">
        <w:rPr>
          <w:rStyle w:val="af"/>
        </w:rPr>
        <w:footnoteReference w:id="22"/>
      </w:r>
      <w:r w:rsidR="00A41A93"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22FB2" w:rsidP="004217BF">
      <w:pPr>
        <w:keepNext/>
        <w:numPr>
          <w:ilvl w:val="2"/>
          <w:numId w:val="1"/>
        </w:numPr>
        <w:tabs>
          <w:tab w:val="right" w:pos="9639"/>
        </w:tabs>
      </w:pPr>
      <w:r>
        <w:t>информирование дилеров;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723300" w:rsidP="004217BF">
      <w:pPr>
        <w:keepNext/>
        <w:numPr>
          <w:ilvl w:val="2"/>
          <w:numId w:val="1"/>
        </w:numPr>
        <w:tabs>
          <w:tab w:val="right" w:pos="9639"/>
        </w:tabs>
      </w:pPr>
      <w:r>
        <w:t xml:space="preserve">проведение </w:t>
      </w:r>
      <w:r w:rsidR="00A41A93">
        <w:t>м</w:t>
      </w:r>
      <w:r w:rsidR="00A41A93" w:rsidRPr="00956372">
        <w:t>аркетинговы</w:t>
      </w:r>
      <w:r>
        <w:t>х</w:t>
      </w:r>
      <w:r w:rsidR="00A41A93" w:rsidRPr="00956372">
        <w:t xml:space="preserve"> исследовани</w:t>
      </w:r>
      <w:r>
        <w:t>й</w:t>
      </w:r>
      <w:r w:rsidR="00A41A93"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A41A93" w:rsidP="004217BF">
      <w:pPr>
        <w:keepNext/>
        <w:numPr>
          <w:ilvl w:val="2"/>
          <w:numId w:val="1"/>
        </w:numPr>
        <w:tabs>
          <w:tab w:val="right" w:pos="9639"/>
        </w:tabs>
      </w:pPr>
      <w:r>
        <w:t>с</w:t>
      </w:r>
      <w:r w:rsidRPr="00956372">
        <w:t>оздание источника информации для прессы</w:t>
      </w:r>
      <w:r w:rsidR="000B079E">
        <w:t xml:space="preserve"> (статьи, пресс-релизы)</w:t>
      </w:r>
      <w:r>
        <w:t>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A41A93" w:rsidP="004217BF">
      <w:pPr>
        <w:keepNext/>
        <w:numPr>
          <w:ilvl w:val="2"/>
          <w:numId w:val="1"/>
        </w:numPr>
        <w:tabs>
          <w:tab w:val="right" w:pos="9639"/>
        </w:tabs>
      </w:pPr>
      <w:r>
        <w:t>продвижение отдельных видов продукции;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EB5003" w:rsidP="004217BF">
      <w:pPr>
        <w:keepNext/>
        <w:numPr>
          <w:ilvl w:val="2"/>
          <w:numId w:val="1"/>
        </w:numPr>
        <w:tabs>
          <w:tab w:val="right" w:pos="9639"/>
        </w:tabs>
      </w:pPr>
      <w:r>
        <w:t>другое (что именно)</w:t>
      </w:r>
      <w:r w:rsidR="00A41A93">
        <w:t>.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AD26F1" w:rsidRPr="00264736" w:rsidTr="00264736">
        <w:tc>
          <w:tcPr>
            <w:tcW w:w="8221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7C1C38" w:rsidRDefault="007C1C38" w:rsidP="00914117">
      <w:pPr>
        <w:pStyle w:val="2"/>
        <w:numPr>
          <w:ilvl w:val="0"/>
          <w:numId w:val="1"/>
        </w:numPr>
        <w:tabs>
          <w:tab w:val="right" w:pos="9639"/>
        </w:tabs>
      </w:pPr>
      <w:r>
        <w:t xml:space="preserve">Концепция </w:t>
      </w:r>
      <w:r w:rsidR="0097322F">
        <w:t>интернет-проекта</w:t>
      </w:r>
    </w:p>
    <w:p w:rsidR="00847AD7" w:rsidRPr="00847AD7" w:rsidRDefault="00BE55D3" w:rsidP="004217BF">
      <w:pPr>
        <w:keepNext/>
        <w:numPr>
          <w:ilvl w:val="1"/>
          <w:numId w:val="1"/>
        </w:numPr>
        <w:tabs>
          <w:tab w:val="right" w:pos="9639"/>
        </w:tabs>
      </w:pPr>
      <w:r>
        <w:t>Предполагаемое</w:t>
      </w:r>
      <w:r w:rsidR="00D31F8D">
        <w:rPr>
          <w:rStyle w:val="af"/>
        </w:rPr>
        <w:footnoteReference w:id="23"/>
      </w:r>
      <w:r>
        <w:t xml:space="preserve"> доменное имя — адрес сайта в интернете.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14117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Предполагаемое название сайта</w:t>
      </w:r>
      <w:r>
        <w:t xml:space="preserve"> и слоган</w:t>
      </w:r>
      <w:r w:rsidR="00A33067">
        <w:t>. В</w:t>
      </w:r>
      <w:r w:rsidRPr="00956372">
        <w:t>арианты</w:t>
      </w:r>
      <w:r>
        <w:t>, если есть</w:t>
      </w:r>
      <w:r w:rsidR="008710A8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14117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Какое впечатление о компании, продукции и в целом от посещения сайта должно остаться у целевой аудитории</w:t>
      </w:r>
      <w:r w:rsidR="008710A8">
        <w:t>.</w:t>
      </w:r>
      <w:r w:rsidR="00F61FF6" w:rsidRPr="00F61FF6">
        <w:t xml:space="preserve"> </w:t>
      </w:r>
      <w:r w:rsidR="00F61FF6">
        <w:t>Какие эмоции должен вызывать сайт у посетителей.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55AD9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Готовность к оригинальным и неожиданным решениям в плане дизайна, стилистики, информационного наполнения, концепции</w:t>
      </w:r>
      <w:r>
        <w:t>, продвижения.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55AD9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Возможен ли частично развлекательный</w:t>
      </w:r>
      <w:r w:rsidR="00024385">
        <w:t xml:space="preserve"> или юмористический</w:t>
      </w:r>
      <w:r w:rsidRPr="00956372">
        <w:t xml:space="preserve"> </w:t>
      </w:r>
      <w:r>
        <w:t xml:space="preserve">стиль, </w:t>
      </w:r>
      <w:r w:rsidRPr="00956372">
        <w:t xml:space="preserve">или </w:t>
      </w:r>
      <w:r>
        <w:t>на сайте</w:t>
      </w:r>
      <w:r w:rsidRPr="00956372">
        <w:t xml:space="preserve"> обязателен </w:t>
      </w:r>
      <w:r>
        <w:t>строго серь</w:t>
      </w:r>
      <w:r w:rsidR="00FE0A8A">
        <w:t>ё</w:t>
      </w:r>
      <w:r>
        <w:t>зный, деловой тон.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55AD9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 xml:space="preserve">Что важнее </w:t>
      </w:r>
      <w:r>
        <w:t>—</w:t>
      </w:r>
      <w:r w:rsidRPr="00956372">
        <w:t xml:space="preserve"> создание определ</w:t>
      </w:r>
      <w:r w:rsidR="00386BC1">
        <w:t>ё</w:t>
      </w:r>
      <w:r w:rsidRPr="00956372">
        <w:t xml:space="preserve">нного имиджа или </w:t>
      </w:r>
      <w:r w:rsidR="006B636B">
        <w:t xml:space="preserve">удобное </w:t>
      </w:r>
      <w:r w:rsidRPr="00956372">
        <w:t xml:space="preserve">предоставление </w:t>
      </w:r>
      <w:r>
        <w:t>информации посетителям.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F56A2B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 xml:space="preserve">Сайт будет являться частью новой концепции продвижения или продолжением старой </w:t>
      </w:r>
      <w:r>
        <w:t>маркетинговой/</w:t>
      </w:r>
      <w:r w:rsidRPr="00956372">
        <w:t>рекламной кампании</w:t>
      </w:r>
      <w:r>
        <w:t>. Необходимо ли использовать к</w:t>
      </w:r>
      <w:r w:rsidRPr="00956372">
        <w:t>онцепци</w:t>
      </w:r>
      <w:r>
        <w:t>ю</w:t>
      </w:r>
      <w:r w:rsidRPr="00956372">
        <w:t>, слоганы</w:t>
      </w:r>
      <w:r>
        <w:t>,</w:t>
      </w:r>
      <w:r w:rsidRPr="00956372">
        <w:t xml:space="preserve"> </w:t>
      </w:r>
      <w:r>
        <w:t>э</w:t>
      </w:r>
      <w:r w:rsidRPr="00956372">
        <w:t xml:space="preserve">лементы </w:t>
      </w:r>
      <w:r w:rsidRPr="00956372">
        <w:lastRenderedPageBreak/>
        <w:t>проводимой на данный момент и</w:t>
      </w:r>
      <w:r>
        <w:t>ли</w:t>
      </w:r>
      <w:r w:rsidRPr="00956372">
        <w:t xml:space="preserve"> в недавнем прошлом рекламной кампании</w:t>
      </w:r>
      <w:r>
        <w:t xml:space="preserve">. </w:t>
      </w:r>
      <w:r w:rsidR="002020C8">
        <w:t>Составьте описание, приложите файлы.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27ADB" w:rsidRPr="00847AD7" w:rsidRDefault="00527ADB" w:rsidP="00527ADB">
      <w:pPr>
        <w:keepNext/>
        <w:numPr>
          <w:ilvl w:val="1"/>
          <w:numId w:val="1"/>
        </w:numPr>
        <w:tabs>
          <w:tab w:val="right" w:pos="9639"/>
        </w:tabs>
      </w:pPr>
      <w:r>
        <w:t>Ограничения, накладываемые на рекламу по внутриполитическим соображениям компании.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527ADB" w:rsidRPr="00264736" w:rsidTr="00264736">
        <w:tc>
          <w:tcPr>
            <w:tcW w:w="9072" w:type="dxa"/>
          </w:tcPr>
          <w:p w:rsidR="00527ADB" w:rsidRPr="00264736" w:rsidRDefault="00527ADB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27ADB" w:rsidRPr="00847AD7" w:rsidRDefault="00527ADB" w:rsidP="00527ADB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Предполагаемый «срок жизни» сайта </w:t>
      </w:r>
      <w:r w:rsidR="004236A7">
        <w:t>или</w:t>
      </w:r>
      <w:r>
        <w:t xml:space="preserve"> это постоянный сайт.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527ADB" w:rsidRPr="00264736" w:rsidTr="00264736">
        <w:tc>
          <w:tcPr>
            <w:tcW w:w="9072" w:type="dxa"/>
          </w:tcPr>
          <w:p w:rsidR="00527ADB" w:rsidRPr="00264736" w:rsidRDefault="00527ADB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CE3F12" w:rsidRPr="00847AD7" w:rsidRDefault="00CE3F12" w:rsidP="004217BF">
      <w:pPr>
        <w:keepNext/>
        <w:numPr>
          <w:ilvl w:val="1"/>
          <w:numId w:val="1"/>
        </w:numPr>
        <w:tabs>
          <w:tab w:val="right" w:pos="9639"/>
        </w:tabs>
      </w:pPr>
      <w:r>
        <w:t>Приблизительный бюджет проекта.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CE3F12" w:rsidRPr="00264736" w:rsidTr="00264736">
        <w:tc>
          <w:tcPr>
            <w:tcW w:w="9072" w:type="dxa"/>
          </w:tcPr>
          <w:p w:rsidR="00CE3F12" w:rsidRPr="00264736" w:rsidRDefault="00CE3F1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CE3F12" w:rsidRPr="00847AD7" w:rsidRDefault="00CE3F12" w:rsidP="004217BF">
      <w:pPr>
        <w:keepNext/>
        <w:numPr>
          <w:ilvl w:val="1"/>
          <w:numId w:val="1"/>
        </w:numPr>
        <w:tabs>
          <w:tab w:val="right" w:pos="9639"/>
        </w:tabs>
      </w:pPr>
      <w:r>
        <w:t>Желаемый срок сдачи проекта.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CE3F12" w:rsidRPr="00264736" w:rsidTr="00264736">
        <w:tc>
          <w:tcPr>
            <w:tcW w:w="9072" w:type="dxa"/>
          </w:tcPr>
          <w:p w:rsidR="00CE3F12" w:rsidRPr="00264736" w:rsidRDefault="00CE3F1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914117" w:rsidRDefault="00914117" w:rsidP="00914117">
      <w:pPr>
        <w:pStyle w:val="2"/>
        <w:numPr>
          <w:ilvl w:val="0"/>
          <w:numId w:val="1"/>
        </w:numPr>
        <w:tabs>
          <w:tab w:val="right" w:pos="9639"/>
        </w:tabs>
      </w:pPr>
      <w:r w:rsidRPr="00956372">
        <w:t>Дизайн и стилистика</w:t>
      </w:r>
    </w:p>
    <w:p w:rsidR="00500DF4" w:rsidRPr="00847AD7" w:rsidRDefault="00500DF4" w:rsidP="00500DF4">
      <w:pPr>
        <w:keepNext/>
        <w:numPr>
          <w:ilvl w:val="1"/>
          <w:numId w:val="1"/>
        </w:numPr>
        <w:tabs>
          <w:tab w:val="right" w:pos="9639"/>
        </w:tabs>
      </w:pPr>
      <w:r>
        <w:t>Какого рода дизайн требуется для сайта — индивидуальный дизайн высокого уровня, простой дизайн и</w:t>
      </w:r>
      <w:r w:rsidR="00A345BD">
        <w:t> </w:t>
      </w:r>
      <w:r>
        <w:t>аккуратная вёрстка, дизайн из готовых зарубежных шаблонов</w:t>
      </w:r>
      <w:r w:rsidRPr="00546F3A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500DF4" w:rsidRPr="00264736" w:rsidTr="00264736">
        <w:tc>
          <w:tcPr>
            <w:tcW w:w="9072" w:type="dxa"/>
          </w:tcPr>
          <w:p w:rsidR="00500DF4" w:rsidRPr="00264736" w:rsidRDefault="00500DF4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00DF4" w:rsidRPr="00847AD7" w:rsidRDefault="00500DF4" w:rsidP="00500DF4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Кто разрабатывает дизайн сайта — заказчик или специалисты </w:t>
      </w:r>
      <w:r>
        <w:rPr>
          <w:lang w:val="en-US"/>
        </w:rPr>
        <w:t>Antarktida</w:t>
      </w:r>
      <w:r w:rsidRPr="00207BE6">
        <w:t>.</w:t>
      </w:r>
      <w:r>
        <w:rPr>
          <w:lang w:val="en-US"/>
        </w:rPr>
        <w:t>Ru</w:t>
      </w:r>
      <w:r w:rsidRPr="00546F3A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500DF4" w:rsidRPr="00264736" w:rsidTr="00264736">
        <w:tc>
          <w:tcPr>
            <w:tcW w:w="9072" w:type="dxa"/>
          </w:tcPr>
          <w:p w:rsidR="00500DF4" w:rsidRPr="00264736" w:rsidRDefault="00500DF4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2A6CAA" w:rsidP="004217BF">
      <w:pPr>
        <w:keepNext/>
        <w:numPr>
          <w:ilvl w:val="1"/>
          <w:numId w:val="1"/>
        </w:numPr>
        <w:tabs>
          <w:tab w:val="right" w:pos="9639"/>
        </w:tabs>
      </w:pPr>
      <w:r>
        <w:t>Ф</w:t>
      </w:r>
      <w:r w:rsidRPr="00956372">
        <w:t xml:space="preserve">ирменный стиль компании </w:t>
      </w:r>
      <w:r>
        <w:t>—</w:t>
      </w:r>
      <w:r w:rsidRPr="00956372">
        <w:t xml:space="preserve"> цвета, логотип</w:t>
      </w:r>
      <w:r>
        <w:t xml:space="preserve"> или </w:t>
      </w:r>
      <w:r w:rsidRPr="00956372">
        <w:t>торговый знак, персонаж, шрифт</w:t>
      </w:r>
      <w:r>
        <w:t xml:space="preserve">. </w:t>
      </w:r>
      <w:r w:rsidR="00914117" w:rsidRPr="00956372">
        <w:t>Насколько точно необходимо придерживаться фирменного стиля</w:t>
      </w:r>
      <w:r w:rsidR="008710A8">
        <w:t>.</w:t>
      </w:r>
      <w:r w:rsidR="001027AB" w:rsidRPr="001027AB">
        <w:t xml:space="preserve"> </w:t>
      </w:r>
      <w:r w:rsidR="002020C8">
        <w:t>Составьте описание, приложите файлы.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14117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Предпочитаем</w:t>
      </w:r>
      <w:r w:rsidR="00CB2507">
        <w:t>ая</w:t>
      </w:r>
      <w:r w:rsidRPr="00956372">
        <w:t xml:space="preserve"> цветов</w:t>
      </w:r>
      <w:r w:rsidR="00CB2507">
        <w:t>ая</w:t>
      </w:r>
      <w:r>
        <w:t xml:space="preserve"> </w:t>
      </w:r>
      <w:r w:rsidR="00CB2507">
        <w:t>гамма</w:t>
      </w:r>
      <w:r w:rsidRPr="00956372">
        <w:t xml:space="preserve"> </w:t>
      </w:r>
      <w:r w:rsidR="002A6CAA">
        <w:t xml:space="preserve">сайта </w:t>
      </w:r>
      <w:r>
        <w:t>—</w:t>
      </w:r>
      <w:r w:rsidRPr="00956372">
        <w:t xml:space="preserve"> умеренн</w:t>
      </w:r>
      <w:r w:rsidR="00CB2507">
        <w:t>ая</w:t>
      </w:r>
      <w:r w:rsidRPr="00956372">
        <w:t xml:space="preserve">, </w:t>
      </w:r>
      <w:r>
        <w:t>спокойн</w:t>
      </w:r>
      <w:r w:rsidR="00CB2507">
        <w:t>ая</w:t>
      </w:r>
      <w:r>
        <w:t xml:space="preserve"> или же броск</w:t>
      </w:r>
      <w:r w:rsidR="00CB2507">
        <w:t>ая</w:t>
      </w:r>
      <w:r>
        <w:t>, ярк</w:t>
      </w:r>
      <w:r w:rsidR="00CB2507">
        <w:t>ая</w:t>
      </w:r>
      <w:r w:rsidR="003B235E">
        <w:t xml:space="preserve">, или </w:t>
      </w:r>
      <w:r w:rsidR="005806D7" w:rsidRPr="005806D7">
        <w:t>на</w:t>
      </w:r>
      <w:r w:rsidR="005806D7">
        <w:t> </w:t>
      </w:r>
      <w:r w:rsidR="005806D7" w:rsidRPr="005806D7">
        <w:t>усмотрение разработчика</w:t>
      </w:r>
      <w:r w:rsidR="003B235E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14117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 xml:space="preserve">Сайты, которые </w:t>
      </w:r>
      <w:r>
        <w:t xml:space="preserve">вам </w:t>
      </w:r>
      <w:r w:rsidRPr="00956372">
        <w:t>нравятся</w:t>
      </w:r>
      <w:r w:rsidR="00FF6D99">
        <w:rPr>
          <w:rStyle w:val="af"/>
        </w:rPr>
        <w:footnoteReference w:id="24"/>
      </w:r>
      <w:r w:rsidR="00372581">
        <w:t xml:space="preserve"> —</w:t>
      </w:r>
      <w:r w:rsidRPr="00956372">
        <w:t xml:space="preserve"> адреса</w:t>
      </w:r>
      <w:r>
        <w:t>,</w:t>
      </w:r>
      <w:r w:rsidRPr="00956372">
        <w:t xml:space="preserve"> что именно нравится</w:t>
      </w:r>
      <w:r w:rsidR="00372581">
        <w:t xml:space="preserve">: </w:t>
      </w:r>
      <w:r w:rsidRPr="00956372">
        <w:t>дизайн, ощущение, цветовая гамма и т.д.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14117" w:rsidP="004217BF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Использование анимационных технологий</w:t>
      </w:r>
      <w:r w:rsidR="002A6CAA">
        <w:t xml:space="preserve">, в т.ч. </w:t>
      </w:r>
      <w:r w:rsidR="00CD39DE">
        <w:rPr>
          <w:lang w:val="en-US"/>
        </w:rPr>
        <w:t>F</w:t>
      </w:r>
      <w:r w:rsidR="007F7EB5">
        <w:rPr>
          <w:lang w:val="en-US"/>
        </w:rPr>
        <w:t>lash</w:t>
      </w:r>
      <w:r w:rsidR="004A68C2">
        <w:t>,</w:t>
      </w:r>
      <w:r w:rsidRPr="00956372">
        <w:t xml:space="preserve"> </w:t>
      </w:r>
      <w:r>
        <w:t>—</w:t>
      </w:r>
      <w:r w:rsidRPr="00956372">
        <w:t xml:space="preserve"> </w:t>
      </w:r>
      <w:r w:rsidR="00732B7E">
        <w:t xml:space="preserve">возможно, </w:t>
      </w:r>
      <w:r w:rsidRPr="00956372">
        <w:t xml:space="preserve">обязательно, желательно, </w:t>
      </w:r>
      <w:r>
        <w:t>нежелательно</w:t>
      </w:r>
      <w:r w:rsidR="008710A8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13F04" w:rsidRPr="00847AD7" w:rsidRDefault="00A13F04" w:rsidP="00A13F04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Оговаривается ли тип навигационного меню на сайте — </w:t>
      </w:r>
      <w:r w:rsidR="00005083">
        <w:t xml:space="preserve">на усмотрение разработчика (рекомендуется), </w:t>
      </w:r>
      <w:r w:rsidR="00550210">
        <w:t xml:space="preserve">классическое меню, выпадающее меню, раскрывающееся дерево, </w:t>
      </w:r>
      <w:r w:rsidR="00CC323E">
        <w:t xml:space="preserve">интерфейс </w:t>
      </w:r>
      <w:r w:rsidR="00CC323E">
        <w:rPr>
          <w:lang w:val="en-US"/>
        </w:rPr>
        <w:t>Web </w:t>
      </w:r>
      <w:r w:rsidR="00CC323E" w:rsidRPr="00CC323E">
        <w:t xml:space="preserve">2.0, </w:t>
      </w:r>
      <w:r w:rsidR="00550210">
        <w:t>что-то иное</w:t>
      </w:r>
      <w:r w:rsidR="003E4F54">
        <w:t xml:space="preserve"> (что именно)</w:t>
      </w:r>
      <w:r w:rsidR="00550210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13F04" w:rsidRPr="00264736" w:rsidTr="00264736">
        <w:tc>
          <w:tcPr>
            <w:tcW w:w="9072" w:type="dxa"/>
          </w:tcPr>
          <w:p w:rsidR="00A13F04" w:rsidRPr="00264736" w:rsidRDefault="00A13F04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F50EF" w:rsidRPr="00847AD7" w:rsidRDefault="00AF50EF" w:rsidP="00AF50EF">
      <w:pPr>
        <w:keepNext/>
        <w:numPr>
          <w:ilvl w:val="1"/>
          <w:numId w:val="1"/>
        </w:numPr>
        <w:tabs>
          <w:tab w:val="right" w:pos="9639"/>
        </w:tabs>
      </w:pPr>
      <w:r>
        <w:t>Следует ли при дизайне страниц сайта предусмотреть место под баннерную рекламу</w:t>
      </w:r>
      <w:r>
        <w:rPr>
          <w:rStyle w:val="af"/>
        </w:rPr>
        <w:footnoteReference w:id="25"/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F50EF" w:rsidRPr="00264736" w:rsidTr="00264736">
        <w:tc>
          <w:tcPr>
            <w:tcW w:w="9072" w:type="dxa"/>
          </w:tcPr>
          <w:p w:rsidR="00AF50EF" w:rsidRPr="00264736" w:rsidRDefault="00AF50EF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F50EF" w:rsidRPr="00847AD7" w:rsidRDefault="00AF50EF" w:rsidP="00AF50EF">
      <w:pPr>
        <w:keepNext/>
        <w:numPr>
          <w:ilvl w:val="1"/>
          <w:numId w:val="1"/>
        </w:numPr>
        <w:tabs>
          <w:tab w:val="right" w:pos="9639"/>
        </w:tabs>
      </w:pPr>
      <w:r>
        <w:t xml:space="preserve">Следует ли при дизайне страниц сайта предусмотреть место под </w:t>
      </w:r>
      <w:r w:rsidR="001A3FFD">
        <w:t xml:space="preserve">текстовую </w:t>
      </w:r>
      <w:r>
        <w:t>контекстную рекламу</w:t>
      </w:r>
      <w:r>
        <w:rPr>
          <w:rStyle w:val="af"/>
        </w:rPr>
        <w:footnoteReference w:id="26"/>
      </w:r>
      <w:r w:rsidR="002F7628">
        <w:t xml:space="preserve"> (</w:t>
      </w:r>
      <w:r w:rsidR="002F7628">
        <w:rPr>
          <w:lang w:val="en-US"/>
        </w:rPr>
        <w:t>Google</w:t>
      </w:r>
      <w:r w:rsidR="002F7628" w:rsidRPr="002F7628">
        <w:t xml:space="preserve"> </w:t>
      </w:r>
      <w:r w:rsidR="002F7628">
        <w:rPr>
          <w:lang w:val="en-US"/>
        </w:rPr>
        <w:t>AdSence</w:t>
      </w:r>
      <w:r w:rsidR="002F7628" w:rsidRPr="002F7628">
        <w:t xml:space="preserve">, </w:t>
      </w:r>
      <w:r w:rsidR="002F7628">
        <w:rPr>
          <w:lang w:val="en-US"/>
        </w:rPr>
        <w:t>Begun</w:t>
      </w:r>
      <w:r w:rsidR="002F7628" w:rsidRPr="002F7628">
        <w:t xml:space="preserve"> </w:t>
      </w:r>
      <w:r w:rsidR="002F7628">
        <w:t>и т.п.)</w:t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F50EF" w:rsidRPr="00264736" w:rsidTr="00264736">
        <w:tc>
          <w:tcPr>
            <w:tcW w:w="9072" w:type="dxa"/>
          </w:tcPr>
          <w:p w:rsidR="00AF50EF" w:rsidRPr="00264736" w:rsidRDefault="00AF50EF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7C1C38" w:rsidRDefault="007C1C38" w:rsidP="00914117">
      <w:pPr>
        <w:pStyle w:val="2"/>
        <w:numPr>
          <w:ilvl w:val="0"/>
          <w:numId w:val="1"/>
        </w:numPr>
        <w:tabs>
          <w:tab w:val="right" w:pos="9639"/>
        </w:tabs>
      </w:pPr>
      <w:r>
        <w:t>Информация на сайте</w:t>
      </w:r>
      <w:r w:rsidR="00C13606">
        <w:rPr>
          <w:lang w:val="en-US"/>
        </w:rPr>
        <w:t xml:space="preserve"> (</w:t>
      </w:r>
      <w:r w:rsidR="00C13606">
        <w:t>контент)</w:t>
      </w:r>
    </w:p>
    <w:p w:rsidR="00313C44" w:rsidRPr="00847AD7" w:rsidRDefault="00313C44" w:rsidP="00313C44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Примерный </w:t>
      </w:r>
      <w:r w:rsidRPr="00956372">
        <w:t>объ</w:t>
      </w:r>
      <w:r>
        <w:t>ё</w:t>
      </w:r>
      <w:r w:rsidRPr="00956372">
        <w:t>м сайта</w:t>
      </w:r>
      <w:r>
        <w:t xml:space="preserve"> — небольшой, средний, большой. Примерное количество разделов, страниц.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313C44" w:rsidRPr="00264736" w:rsidTr="00264736">
        <w:tc>
          <w:tcPr>
            <w:tcW w:w="9072" w:type="dxa"/>
          </w:tcPr>
          <w:p w:rsidR="00313C44" w:rsidRPr="00264736" w:rsidRDefault="00313C44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313C44" w:rsidRPr="00847AD7" w:rsidRDefault="00377851" w:rsidP="00313C44">
      <w:pPr>
        <w:keepNext/>
        <w:numPr>
          <w:ilvl w:val="1"/>
          <w:numId w:val="1"/>
        </w:numPr>
        <w:tabs>
          <w:tab w:val="right" w:pos="9639"/>
        </w:tabs>
      </w:pPr>
      <w:r>
        <w:t>Основной язык сайта</w:t>
      </w:r>
      <w:r w:rsidR="00B66DAB">
        <w:t xml:space="preserve"> и </w:t>
      </w:r>
      <w:r w:rsidR="003D4568">
        <w:t xml:space="preserve">основной </w:t>
      </w:r>
      <w:r w:rsidR="00B66DAB">
        <w:t>язык служебного интерфейса</w:t>
      </w:r>
      <w:r>
        <w:t xml:space="preserve">. </w:t>
      </w:r>
      <w:r w:rsidR="00B66DAB">
        <w:t>Дополнительные языки сайта</w:t>
      </w:r>
      <w:r w:rsidR="00840E45">
        <w:t>. Дополнительные языки</w:t>
      </w:r>
      <w:r w:rsidR="00B66DAB">
        <w:t xml:space="preserve"> служебного интерфейса</w:t>
      </w:r>
      <w:r w:rsidR="00313C44">
        <w:t xml:space="preserve">. </w:t>
      </w:r>
      <w:r w:rsidR="009610A7">
        <w:t>М</w:t>
      </w:r>
      <w:r w:rsidR="00313C44">
        <w:t>огут ли понадобиться впоследствии дополнительные языки.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313C44" w:rsidRPr="00264736" w:rsidTr="00264736">
        <w:tc>
          <w:tcPr>
            <w:tcW w:w="9072" w:type="dxa"/>
          </w:tcPr>
          <w:p w:rsidR="00313C44" w:rsidRPr="00264736" w:rsidRDefault="00313C44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D42B65" w:rsidRPr="00847AD7" w:rsidRDefault="00D42B65" w:rsidP="005115F0">
      <w:pPr>
        <w:keepNext/>
        <w:numPr>
          <w:ilvl w:val="1"/>
          <w:numId w:val="1"/>
        </w:numPr>
        <w:tabs>
          <w:tab w:val="right" w:pos="9639"/>
        </w:tabs>
      </w:pPr>
      <w:r>
        <w:t>Ориентировочный список разделов сайта</w:t>
      </w:r>
      <w:r>
        <w:rPr>
          <w:rStyle w:val="af"/>
        </w:rPr>
        <w:footnoteReference w:id="27"/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D42B65" w:rsidRPr="00264736" w:rsidTr="00264736">
        <w:tc>
          <w:tcPr>
            <w:tcW w:w="9072" w:type="dxa"/>
          </w:tcPr>
          <w:p w:rsidR="00D42B65" w:rsidRPr="00264736" w:rsidRDefault="00D42B65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FF692A" w:rsidRPr="00847AD7" w:rsidRDefault="00FF692A" w:rsidP="00FF692A">
      <w:pPr>
        <w:keepNext/>
        <w:numPr>
          <w:ilvl w:val="1"/>
          <w:numId w:val="1"/>
        </w:numPr>
        <w:tabs>
          <w:tab w:val="right" w:pos="9639"/>
        </w:tabs>
      </w:pPr>
      <w:r>
        <w:t>Будут ли размещаться на сайте файлы для скачивания: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FF692A" w:rsidRPr="00264736" w:rsidTr="00D926F1">
        <w:tc>
          <w:tcPr>
            <w:tcW w:w="9072" w:type="dxa"/>
          </w:tcPr>
          <w:p w:rsidR="00FF692A" w:rsidRPr="00264736" w:rsidRDefault="00FF692A" w:rsidP="00D926F1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FF692A" w:rsidRPr="00847AD7" w:rsidRDefault="00FF692A" w:rsidP="00FF692A">
      <w:pPr>
        <w:keepNext/>
        <w:numPr>
          <w:ilvl w:val="2"/>
          <w:numId w:val="1"/>
        </w:numPr>
        <w:tabs>
          <w:tab w:val="right" w:pos="9639"/>
        </w:tabs>
      </w:pPr>
      <w:r>
        <w:lastRenderedPageBreak/>
        <w:t>будут ли размещаться файлы размером более 1 Мб;</w:t>
      </w: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FF692A" w:rsidRPr="00264736" w:rsidTr="00D926F1">
        <w:tc>
          <w:tcPr>
            <w:tcW w:w="8221" w:type="dxa"/>
          </w:tcPr>
          <w:p w:rsidR="00FF692A" w:rsidRPr="00264736" w:rsidRDefault="00FF692A" w:rsidP="00D926F1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FF692A" w:rsidRPr="00847AD7" w:rsidRDefault="00FF692A" w:rsidP="00FF692A">
      <w:pPr>
        <w:keepNext/>
        <w:numPr>
          <w:ilvl w:val="2"/>
          <w:numId w:val="1"/>
        </w:numPr>
        <w:tabs>
          <w:tab w:val="right" w:pos="9639"/>
        </w:tabs>
      </w:pPr>
      <w:r w:rsidRPr="000846A3">
        <w:t xml:space="preserve">каков их </w:t>
      </w:r>
      <w:r>
        <w:t>потенциальный</w:t>
      </w:r>
      <w:r w:rsidRPr="000846A3">
        <w:t xml:space="preserve"> совокуп</w:t>
      </w:r>
      <w:r>
        <w:t>ный объём — менее 50 Мб, ~50–100 Мб, более 100 Мб (сколько конкретно).</w:t>
      </w: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FF692A" w:rsidRPr="00264736" w:rsidTr="00D926F1">
        <w:tc>
          <w:tcPr>
            <w:tcW w:w="8221" w:type="dxa"/>
          </w:tcPr>
          <w:p w:rsidR="00FF692A" w:rsidRPr="00264736" w:rsidRDefault="00FF692A" w:rsidP="00D926F1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D42B65" w:rsidRPr="00847AD7" w:rsidRDefault="00D42B65" w:rsidP="00D42B65">
      <w:pPr>
        <w:keepNext/>
        <w:numPr>
          <w:ilvl w:val="1"/>
          <w:numId w:val="1"/>
        </w:numPr>
        <w:tabs>
          <w:tab w:val="right" w:pos="9639"/>
        </w:tabs>
      </w:pPr>
      <w:r>
        <w:t>Будут ли размещаться на сайте видео-ролики для просмотра он-лайн: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D42B65" w:rsidRPr="00264736" w:rsidTr="00D926F1">
        <w:tc>
          <w:tcPr>
            <w:tcW w:w="9072" w:type="dxa"/>
          </w:tcPr>
          <w:p w:rsidR="00D42B65" w:rsidRPr="00264736" w:rsidRDefault="00D42B65" w:rsidP="00D926F1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D42B65" w:rsidRPr="00847AD7" w:rsidRDefault="00D42B65" w:rsidP="00D42B65">
      <w:pPr>
        <w:keepNext/>
        <w:numPr>
          <w:ilvl w:val="2"/>
          <w:numId w:val="1"/>
        </w:numPr>
        <w:tabs>
          <w:tab w:val="right" w:pos="9639"/>
        </w:tabs>
      </w:pPr>
      <w:r>
        <w:t>к</w:t>
      </w:r>
      <w:r w:rsidRPr="00546F3A">
        <w:t>то будет</w:t>
      </w:r>
      <w:r>
        <w:t xml:space="preserve"> снимать</w:t>
      </w:r>
      <w:r w:rsidR="00842D41">
        <w:t>,</w:t>
      </w:r>
      <w:r>
        <w:t xml:space="preserve"> монтировать</w:t>
      </w:r>
      <w:r w:rsidR="00842D41">
        <w:t xml:space="preserve"> и готовить к размещению</w:t>
      </w:r>
      <w:r>
        <w:t xml:space="preserve"> собственно видео-ролики — заказчик или</w:t>
      </w:r>
      <w:r w:rsidR="00041170">
        <w:t> </w:t>
      </w:r>
      <w:r>
        <w:t xml:space="preserve">специалисты </w:t>
      </w:r>
      <w:r>
        <w:rPr>
          <w:lang w:val="en-US"/>
        </w:rPr>
        <w:t>Antarktida</w:t>
      </w:r>
      <w:r w:rsidRPr="00207BE6">
        <w:t>.</w:t>
      </w:r>
      <w:r>
        <w:rPr>
          <w:lang w:val="en-US"/>
        </w:rPr>
        <w:t>Ru</w:t>
      </w:r>
      <w:r>
        <w:t>;</w:t>
      </w: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D42B65" w:rsidRPr="00264736" w:rsidTr="00EA5597">
        <w:tc>
          <w:tcPr>
            <w:tcW w:w="8221" w:type="dxa"/>
          </w:tcPr>
          <w:p w:rsidR="00D42B65" w:rsidRPr="00264736" w:rsidRDefault="00D42B65" w:rsidP="00D926F1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D42B65" w:rsidRPr="00847AD7" w:rsidRDefault="00D42B65" w:rsidP="00D42B65">
      <w:pPr>
        <w:keepNext/>
        <w:numPr>
          <w:ilvl w:val="2"/>
          <w:numId w:val="1"/>
        </w:numPr>
        <w:tabs>
          <w:tab w:val="right" w:pos="9639"/>
        </w:tabs>
      </w:pPr>
      <w:r w:rsidRPr="000846A3">
        <w:t>каков</w:t>
      </w:r>
      <w:r>
        <w:t>а средняя продолжительность и</w:t>
      </w:r>
      <w:r w:rsidRPr="000846A3">
        <w:t xml:space="preserve"> </w:t>
      </w:r>
      <w:r>
        <w:t>потенциальное</w:t>
      </w:r>
      <w:r w:rsidRPr="000846A3">
        <w:t xml:space="preserve"> </w:t>
      </w:r>
      <w:r>
        <w:t>количество</w:t>
      </w:r>
      <w:r w:rsidR="00FF692A">
        <w:t xml:space="preserve"> видео-роликов</w:t>
      </w:r>
      <w:r>
        <w:t>;</w:t>
      </w: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D42B65" w:rsidRPr="00264736" w:rsidTr="00EA5597">
        <w:tc>
          <w:tcPr>
            <w:tcW w:w="8221" w:type="dxa"/>
          </w:tcPr>
          <w:p w:rsidR="00D42B65" w:rsidRPr="00264736" w:rsidRDefault="00D42B65" w:rsidP="00D926F1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480E3D" w:rsidRPr="00847AD7" w:rsidRDefault="00480E3D" w:rsidP="00480E3D">
      <w:pPr>
        <w:keepNext/>
        <w:numPr>
          <w:ilvl w:val="2"/>
          <w:numId w:val="1"/>
        </w:numPr>
        <w:tabs>
          <w:tab w:val="right" w:pos="9639"/>
        </w:tabs>
      </w:pPr>
      <w:r>
        <w:t>будут ли размещаться на сайте файлы этих роликов для скачивания.</w:t>
      </w: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221"/>
      </w:tblGrid>
      <w:tr w:rsidR="00480E3D" w:rsidRPr="00264736" w:rsidTr="00D926F1">
        <w:tc>
          <w:tcPr>
            <w:tcW w:w="8221" w:type="dxa"/>
          </w:tcPr>
          <w:p w:rsidR="00480E3D" w:rsidRPr="00264736" w:rsidRDefault="00480E3D" w:rsidP="00D926F1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5115F0" w:rsidRPr="00847AD7" w:rsidRDefault="005115F0" w:rsidP="00A84E09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Желаемая </w:t>
      </w:r>
      <w:r w:rsidR="004E2C3F">
        <w:t xml:space="preserve">дополнительная </w:t>
      </w:r>
      <w:r>
        <w:t>функциональность сайта с точки зрения посетителя</w:t>
      </w:r>
      <w:r w:rsidR="00A84E09">
        <w:t xml:space="preserve"> (подписаться на рассылку новостей и отписаться от рассылки, отправить отзыв о работе компании, обратиться к менеджеру через форму на веб-странице и т.д.)</w:t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5115F0" w:rsidRPr="00264736" w:rsidTr="00264736">
        <w:tc>
          <w:tcPr>
            <w:tcW w:w="9072" w:type="dxa"/>
          </w:tcPr>
          <w:p w:rsidR="005115F0" w:rsidRPr="00264736" w:rsidRDefault="005115F0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176928" w:rsidP="004217BF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Все реквизиты и координаты </w:t>
      </w:r>
      <w:r w:rsidR="00F86E4B">
        <w:t>фирмы</w:t>
      </w:r>
      <w:r w:rsidR="001E24CE">
        <w:rPr>
          <w:rStyle w:val="af"/>
        </w:rPr>
        <w:footnoteReference w:id="28"/>
      </w:r>
      <w:r>
        <w:t>, которые должны быть указаны на сайте.</w:t>
      </w:r>
      <w:r w:rsidR="00CA67B9">
        <w:t xml:space="preserve"> </w:t>
      </w:r>
      <w:r w:rsidR="00036901">
        <w:t>Приложите файл со</w:t>
      </w:r>
      <w:r w:rsidR="00A13F04">
        <w:t> </w:t>
      </w:r>
      <w:r w:rsidR="00036901">
        <w:t>с</w:t>
      </w:r>
      <w:r w:rsidR="00CA67B9">
        <w:t>хем</w:t>
      </w:r>
      <w:r w:rsidR="00036901">
        <w:t>ой</w:t>
      </w:r>
      <w:r w:rsidR="00CA67B9">
        <w:t xml:space="preserve"> проезда.</w:t>
      </w:r>
      <w:r w:rsidR="000C451E">
        <w:t xml:space="preserve"> При необходимости приложите файлы с отсканированными лицензиями.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31129E" w:rsidRPr="00847AD7" w:rsidRDefault="0031129E" w:rsidP="0031129E">
      <w:pPr>
        <w:keepNext/>
        <w:numPr>
          <w:ilvl w:val="1"/>
          <w:numId w:val="1"/>
        </w:numPr>
        <w:tabs>
          <w:tab w:val="right" w:pos="9639"/>
        </w:tabs>
      </w:pPr>
      <w:r w:rsidRPr="00546F3A">
        <w:t>Кто будет</w:t>
      </w:r>
      <w:r>
        <w:t xml:space="preserve"> подготавливать и </w:t>
      </w:r>
      <w:r w:rsidR="00D97824">
        <w:t xml:space="preserve">первоначально </w:t>
      </w:r>
      <w:r>
        <w:t>размещать контент (содержимое) сайта</w:t>
      </w:r>
      <w:r>
        <w:rPr>
          <w:rStyle w:val="af"/>
        </w:rPr>
        <w:footnoteReference w:id="29"/>
      </w:r>
      <w:r>
        <w:t xml:space="preserve"> — тексты, изображения, файлы для скачивания — заказчик или специалисты </w:t>
      </w:r>
      <w:r>
        <w:rPr>
          <w:lang w:val="en-US"/>
        </w:rPr>
        <w:t>Antarktida</w:t>
      </w:r>
      <w:r w:rsidRPr="00207BE6">
        <w:t>.</w:t>
      </w:r>
      <w:r>
        <w:rPr>
          <w:lang w:val="en-US"/>
        </w:rPr>
        <w:t>Ru</w:t>
      </w:r>
      <w:r w:rsidRPr="00546F3A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31129E" w:rsidRPr="00264736" w:rsidTr="00264736">
        <w:tc>
          <w:tcPr>
            <w:tcW w:w="9072" w:type="dxa"/>
          </w:tcPr>
          <w:p w:rsidR="0031129E" w:rsidRPr="00264736" w:rsidRDefault="0031129E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914117" w:rsidRDefault="009D2AE7" w:rsidP="00914117">
      <w:pPr>
        <w:pStyle w:val="2"/>
        <w:numPr>
          <w:ilvl w:val="0"/>
          <w:numId w:val="1"/>
        </w:numPr>
        <w:tabs>
          <w:tab w:val="right" w:pos="9639"/>
        </w:tabs>
      </w:pPr>
      <w:r>
        <w:t>Размещение, п</w:t>
      </w:r>
      <w:r w:rsidR="007C1C38">
        <w:t>оддержка и продвижение сайта</w:t>
      </w:r>
    </w:p>
    <w:p w:rsidR="00B362B3" w:rsidRPr="00847AD7" w:rsidRDefault="0055502D" w:rsidP="00B362B3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Какова планируемая частота </w:t>
      </w:r>
      <w:r w:rsidR="00687F36">
        <w:t>обновл</w:t>
      </w:r>
      <w:r>
        <w:t xml:space="preserve">ения </w:t>
      </w:r>
      <w:r w:rsidR="00687F36">
        <w:t>информаци</w:t>
      </w:r>
      <w:r>
        <w:t>и</w:t>
      </w:r>
      <w:r w:rsidR="00687F36">
        <w:t xml:space="preserve"> на сайте</w:t>
      </w:r>
      <w:r>
        <w:t xml:space="preserve"> </w:t>
      </w:r>
      <w:r w:rsidR="00A13F04">
        <w:t xml:space="preserve">— </w:t>
      </w:r>
      <w:r>
        <w:t>несколько раз в день, ежедневно, еженедельно, ежемесячно, редко</w:t>
      </w:r>
      <w:r w:rsidR="00B362B3" w:rsidRPr="00956372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B362B3" w:rsidRPr="00264736" w:rsidTr="00264736">
        <w:tc>
          <w:tcPr>
            <w:tcW w:w="9072" w:type="dxa"/>
          </w:tcPr>
          <w:p w:rsidR="00B362B3" w:rsidRPr="00264736" w:rsidRDefault="00B362B3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B362B3" w:rsidRPr="00847AD7" w:rsidRDefault="00B362B3" w:rsidP="00B362B3">
      <w:pPr>
        <w:keepNext/>
        <w:numPr>
          <w:ilvl w:val="1"/>
          <w:numId w:val="1"/>
        </w:numPr>
        <w:tabs>
          <w:tab w:val="right" w:pos="9639"/>
        </w:tabs>
      </w:pPr>
      <w:r w:rsidRPr="00956372">
        <w:t>Планируется ли подкреплять вы</w:t>
      </w:r>
      <w:r>
        <w:t>пуск</w:t>
      </w:r>
      <w:r w:rsidRPr="00956372">
        <w:t xml:space="preserve"> сайта рекламной кампанией в </w:t>
      </w:r>
      <w:r>
        <w:t>и</w:t>
      </w:r>
      <w:r w:rsidRPr="00956372">
        <w:t>нтернете и в дальнейшем активно использовать средства интернет-рекл</w:t>
      </w:r>
      <w:r>
        <w:t>амы.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B362B3" w:rsidRPr="00264736" w:rsidTr="00264736">
        <w:tc>
          <w:tcPr>
            <w:tcW w:w="9072" w:type="dxa"/>
          </w:tcPr>
          <w:p w:rsidR="00B362B3" w:rsidRPr="00264736" w:rsidRDefault="00B362B3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001430" w:rsidRPr="00847AD7" w:rsidRDefault="00001430" w:rsidP="00001430">
      <w:pPr>
        <w:keepNext/>
        <w:numPr>
          <w:ilvl w:val="1"/>
          <w:numId w:val="1"/>
        </w:numPr>
        <w:tabs>
          <w:tab w:val="right" w:pos="9639"/>
        </w:tabs>
      </w:pPr>
      <w:r>
        <w:t>Каков предполагаемый процент российского трафика в общем трафике сайта</w:t>
      </w:r>
      <w:r w:rsidR="007B2A3A">
        <w:t>, или же российский трафик основной</w:t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001430" w:rsidRPr="00264736" w:rsidTr="00264736">
        <w:tc>
          <w:tcPr>
            <w:tcW w:w="9072" w:type="dxa"/>
          </w:tcPr>
          <w:p w:rsidR="00001430" w:rsidRPr="00264736" w:rsidRDefault="00001430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001430" w:rsidRPr="00847AD7" w:rsidRDefault="00001430" w:rsidP="00001430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Какова максимальная посещаемость сайта, </w:t>
      </w:r>
      <w:r w:rsidR="00120A97">
        <w:t>запросов страниц</w:t>
      </w:r>
      <w:r>
        <w:t xml:space="preserve"> в день</w:t>
      </w:r>
      <w:r w:rsidR="00D33808">
        <w:t xml:space="preserve"> (требуется для расчёта мощности сервера и выбора программных средств).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001430" w:rsidRPr="00264736" w:rsidTr="00264736">
        <w:tc>
          <w:tcPr>
            <w:tcW w:w="9072" w:type="dxa"/>
          </w:tcPr>
          <w:p w:rsidR="00001430" w:rsidRPr="00264736" w:rsidRDefault="00001430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AD26F1" w:rsidRPr="00847AD7" w:rsidRDefault="009D2AE7" w:rsidP="004217BF">
      <w:pPr>
        <w:keepNext/>
        <w:numPr>
          <w:ilvl w:val="1"/>
          <w:numId w:val="1"/>
        </w:numPr>
        <w:tabs>
          <w:tab w:val="right" w:pos="9639"/>
        </w:tabs>
      </w:pPr>
      <w:r>
        <w:t>Предполагаемый хостинг-провайдер</w:t>
      </w:r>
      <w:r w:rsidR="00370234">
        <w:rPr>
          <w:rStyle w:val="af"/>
        </w:rPr>
        <w:footnoteReference w:id="30"/>
      </w:r>
      <w:r w:rsidR="00440590">
        <w:t xml:space="preserve">, или же </w:t>
      </w:r>
      <w:r w:rsidR="002E2B64">
        <w:t>(</w:t>
      </w:r>
      <w:r w:rsidR="00A95BBC">
        <w:t xml:space="preserve">что и </w:t>
      </w:r>
      <w:r w:rsidR="002E2B64">
        <w:t>рекомендуе</w:t>
      </w:r>
      <w:r w:rsidR="00A647C3">
        <w:t>тся</w:t>
      </w:r>
      <w:r w:rsidR="002E2B64">
        <w:t xml:space="preserve">) </w:t>
      </w:r>
      <w:r w:rsidR="00440590">
        <w:t xml:space="preserve">сайт будет размещён на </w:t>
      </w:r>
      <w:r w:rsidR="00386BC1">
        <w:t>серверах</w:t>
      </w:r>
      <w:r w:rsidR="00167549">
        <w:t xml:space="preserve"> </w:t>
      </w:r>
      <w:r w:rsidR="00167549">
        <w:rPr>
          <w:lang w:val="en-US"/>
        </w:rPr>
        <w:t>Antarktida</w:t>
      </w:r>
      <w:r w:rsidR="00167549" w:rsidRPr="00615CFF">
        <w:t>.</w:t>
      </w:r>
      <w:r w:rsidR="00167549">
        <w:rPr>
          <w:lang w:val="en-US"/>
        </w:rPr>
        <w:t>Ru</w:t>
      </w:r>
      <w:r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AD26F1" w:rsidRPr="00264736" w:rsidTr="00264736">
        <w:tc>
          <w:tcPr>
            <w:tcW w:w="9072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31129E" w:rsidRPr="00847AD7" w:rsidRDefault="0031129E" w:rsidP="0031129E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Кто будет осуществлять обновление информации на сайте (управление контентом) — </w:t>
      </w:r>
      <w:r w:rsidRPr="00B55701">
        <w:t>заказчик или специалисты Antarktida.Ru.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31129E" w:rsidRPr="00264736" w:rsidTr="00264736">
        <w:tc>
          <w:tcPr>
            <w:tcW w:w="9072" w:type="dxa"/>
          </w:tcPr>
          <w:p w:rsidR="0031129E" w:rsidRPr="00264736" w:rsidRDefault="0031129E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B55701" w:rsidRPr="00847AD7" w:rsidRDefault="00B55701" w:rsidP="004217BF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Кто будет осуществлять продвижение </w:t>
      </w:r>
      <w:r w:rsidR="00895199">
        <w:t xml:space="preserve">сайта и проводить рекламные кампании в </w:t>
      </w:r>
      <w:r>
        <w:t xml:space="preserve">интернете — </w:t>
      </w:r>
      <w:r w:rsidRPr="00B55701">
        <w:t>заказчик или специалисты Antarktida.Ru.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B55701" w:rsidRPr="00264736" w:rsidTr="00264736">
        <w:tc>
          <w:tcPr>
            <w:tcW w:w="9072" w:type="dxa"/>
          </w:tcPr>
          <w:p w:rsidR="00B55701" w:rsidRPr="00264736" w:rsidRDefault="00B5570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9D50CA" w:rsidRDefault="009D50CA" w:rsidP="009D50CA">
      <w:pPr>
        <w:pStyle w:val="2"/>
        <w:numPr>
          <w:ilvl w:val="0"/>
          <w:numId w:val="1"/>
        </w:numPr>
        <w:tabs>
          <w:tab w:val="right" w:pos="9639"/>
        </w:tabs>
      </w:pPr>
      <w:r>
        <w:lastRenderedPageBreak/>
        <w:t>О</w:t>
      </w:r>
      <w:r w:rsidR="00343582">
        <w:t>бщие технические</w:t>
      </w:r>
      <w:r>
        <w:t xml:space="preserve"> вопросы</w:t>
      </w:r>
    </w:p>
    <w:p w:rsidR="00DB311E" w:rsidRPr="00847AD7" w:rsidRDefault="00A15BC6" w:rsidP="00DB311E">
      <w:pPr>
        <w:keepNext/>
        <w:numPr>
          <w:ilvl w:val="1"/>
          <w:numId w:val="1"/>
        </w:numPr>
        <w:tabs>
          <w:tab w:val="right" w:pos="9639"/>
        </w:tabs>
      </w:pPr>
      <w:r>
        <w:t xml:space="preserve">Счётчики </w:t>
      </w:r>
      <w:r w:rsidR="004D2145">
        <w:t>для сбора статистики посещений сайта</w:t>
      </w:r>
      <w:r>
        <w:t xml:space="preserve">: </w:t>
      </w:r>
      <w:r w:rsidR="008035C0">
        <w:t>достаточно ли типового счётчика «</w:t>
      </w:r>
      <w:r w:rsidR="008035C0">
        <w:rPr>
          <w:lang w:val="en-US"/>
        </w:rPr>
        <w:t>joo</w:t>
      </w:r>
      <w:r w:rsidR="008035C0" w:rsidRPr="004401B3">
        <w:t>.</w:t>
      </w:r>
      <w:r w:rsidR="008035C0">
        <w:rPr>
          <w:lang w:val="en-US"/>
        </w:rPr>
        <w:t>Log</w:t>
      </w:r>
      <w:r w:rsidR="008035C0">
        <w:t>»</w:t>
      </w:r>
      <w:r w:rsidR="00B24BF0">
        <w:t xml:space="preserve"> и</w:t>
      </w:r>
      <w:r w:rsidR="008035C0">
        <w:t xml:space="preserve"> счётчик</w:t>
      </w:r>
      <w:r w:rsidR="00B24BF0">
        <w:t>ов</w:t>
      </w:r>
      <w:r w:rsidR="008035C0">
        <w:t xml:space="preserve"> массовых популярных систем</w:t>
      </w:r>
      <w:r w:rsidR="00B24BF0">
        <w:t>, или же т</w:t>
      </w:r>
      <w:r w:rsidR="00375EBB">
        <w:t>ребуется запуск отдельного сервера сбора статистики</w:t>
      </w:r>
      <w:r w:rsidR="00DB311E">
        <w:t>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DB311E" w:rsidRPr="00264736" w:rsidTr="00264736">
        <w:tc>
          <w:tcPr>
            <w:tcW w:w="9072" w:type="dxa"/>
          </w:tcPr>
          <w:p w:rsidR="00DB311E" w:rsidRPr="00264736" w:rsidRDefault="00DB311E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4E5CB8" w:rsidRPr="00847AD7" w:rsidRDefault="004E5CB8" w:rsidP="004E5CB8">
      <w:pPr>
        <w:keepNext/>
        <w:numPr>
          <w:ilvl w:val="1"/>
          <w:numId w:val="1"/>
        </w:numPr>
        <w:tabs>
          <w:tab w:val="right" w:pos="9639"/>
        </w:tabs>
      </w:pPr>
      <w:r>
        <w:t>Требуется ли запуск отдельного сервера показа баннерной рекламы на сайте.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4E5CB8" w:rsidRPr="00264736" w:rsidTr="00264736">
        <w:tc>
          <w:tcPr>
            <w:tcW w:w="9072" w:type="dxa"/>
          </w:tcPr>
          <w:p w:rsidR="004E5CB8" w:rsidRPr="00264736" w:rsidRDefault="004E5CB8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6C457D" w:rsidRPr="00847AD7" w:rsidRDefault="006C457D" w:rsidP="006C457D">
      <w:pPr>
        <w:keepNext/>
        <w:numPr>
          <w:ilvl w:val="1"/>
          <w:numId w:val="1"/>
        </w:numPr>
        <w:tabs>
          <w:tab w:val="right" w:pos="9639"/>
        </w:tabs>
      </w:pPr>
      <w:r>
        <w:t>Требуется ли заведение и обслуживание адресов электронной почты для заказчика</w:t>
      </w:r>
      <w:r w:rsidR="00DF550E">
        <w:t>,</w:t>
      </w:r>
      <w:r>
        <w:t xml:space="preserve"> каково их</w:t>
      </w:r>
      <w:r w:rsidR="00771E3A">
        <w:t> </w:t>
      </w:r>
      <w:r>
        <w:t>потенциальное максимальное количество.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6C457D" w:rsidRPr="00264736" w:rsidTr="00264736">
        <w:tc>
          <w:tcPr>
            <w:tcW w:w="9072" w:type="dxa"/>
          </w:tcPr>
          <w:p w:rsidR="006C457D" w:rsidRPr="00264736" w:rsidRDefault="006C457D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343582" w:rsidRDefault="00343582" w:rsidP="00343582">
      <w:pPr>
        <w:pStyle w:val="2"/>
        <w:numPr>
          <w:ilvl w:val="0"/>
          <w:numId w:val="1"/>
        </w:numPr>
        <w:tabs>
          <w:tab w:val="right" w:pos="9639"/>
        </w:tabs>
      </w:pPr>
      <w:r>
        <w:t>Организационные вопросы</w:t>
      </w:r>
    </w:p>
    <w:p w:rsidR="00343582" w:rsidRPr="00847AD7" w:rsidRDefault="00343582" w:rsidP="00343582">
      <w:pPr>
        <w:keepNext/>
        <w:numPr>
          <w:ilvl w:val="1"/>
          <w:numId w:val="1"/>
        </w:numPr>
        <w:tabs>
          <w:tab w:val="right" w:pos="9639"/>
        </w:tabs>
      </w:pPr>
      <w:r>
        <w:t>Должны ли исходные файлы дизайна сайта быть переданы заказчику. Это увеличивает стоимость разработки проекта в том числе ввиду соблюдения требований совместимости прикладного и системного программного обеспечения, используемого при дизайне, а также из соображений маркетинговой политики.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343582" w:rsidRPr="00264736" w:rsidTr="00264736">
        <w:tc>
          <w:tcPr>
            <w:tcW w:w="9072" w:type="dxa"/>
          </w:tcPr>
          <w:p w:rsidR="00343582" w:rsidRPr="00264736" w:rsidRDefault="00343582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661246" w:rsidRPr="00847AD7" w:rsidRDefault="00661246" w:rsidP="00661246">
      <w:pPr>
        <w:keepNext/>
        <w:numPr>
          <w:ilvl w:val="1"/>
          <w:numId w:val="1"/>
        </w:numPr>
        <w:tabs>
          <w:tab w:val="right" w:pos="9639"/>
        </w:tabs>
      </w:pPr>
      <w:r>
        <w:t xml:space="preserve">Должны ли исходные коды (скрипты) сайта быть переданы заказчику. Это увеличивает стоимость разработки проекта и стоимость последующего администрирования, а также работ по обновлению программного обеспечения сайта, </w:t>
      </w:r>
      <w:r w:rsidR="00E02354">
        <w:t xml:space="preserve">в том числе из-за требований «отделяемости» сайта </w:t>
      </w:r>
      <w:r>
        <w:t>ввиду использования отдельных прикладных и системных библиотек кода, а также из соображений маркетинговой политики.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661246" w:rsidRPr="00264736" w:rsidTr="00264736">
        <w:tc>
          <w:tcPr>
            <w:tcW w:w="9072" w:type="dxa"/>
          </w:tcPr>
          <w:p w:rsidR="00661246" w:rsidRPr="00264736" w:rsidRDefault="00661246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2D69A6" w:rsidRPr="00847AD7" w:rsidRDefault="002D69A6" w:rsidP="002D69A6">
      <w:pPr>
        <w:keepNext/>
        <w:numPr>
          <w:ilvl w:val="1"/>
          <w:numId w:val="1"/>
        </w:numPr>
        <w:tabs>
          <w:tab w:val="right" w:pos="9639"/>
        </w:tabs>
      </w:pPr>
      <w:r>
        <w:t>Будут ли размещены на сайте опознавательные знаки разработчика — копирайт, ссылка и т.п.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072"/>
      </w:tblGrid>
      <w:tr w:rsidR="002D69A6" w:rsidRPr="00264736" w:rsidTr="00264736">
        <w:tc>
          <w:tcPr>
            <w:tcW w:w="9072" w:type="dxa"/>
          </w:tcPr>
          <w:p w:rsidR="002D69A6" w:rsidRPr="00264736" w:rsidRDefault="002D69A6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914117" w:rsidRPr="00AD26F1" w:rsidRDefault="00914117" w:rsidP="00914117"/>
    <w:p w:rsidR="00AD26F1" w:rsidRPr="00904865" w:rsidRDefault="00697543" w:rsidP="004217BF">
      <w:pPr>
        <w:keepNext/>
      </w:pPr>
      <w:r w:rsidRPr="00697543">
        <w:t>Ответственное лицо от компании, наделённое полномочиями решения любых вопросов по интернет-проекту и</w:t>
      </w:r>
      <w:r>
        <w:rPr>
          <w:lang w:val="en-US"/>
        </w:rPr>
        <w:t> </w:t>
      </w:r>
      <w:r w:rsidRPr="00697543">
        <w:t>принятия окончательного решения в устных и письменных переговорах. ФИО</w:t>
      </w:r>
      <w:r w:rsidR="00056069">
        <w:rPr>
          <w:lang w:val="en-US"/>
        </w:rPr>
        <w:t xml:space="preserve">, </w:t>
      </w:r>
      <w:r w:rsidR="00056069">
        <w:t xml:space="preserve">телефон, </w:t>
      </w:r>
      <w:r w:rsidR="00056069">
        <w:rPr>
          <w:lang w:val="en-US"/>
        </w:rPr>
        <w:t>e-mail</w:t>
      </w:r>
      <w:r w:rsidRPr="00697543">
        <w:t xml:space="preserve"> и</w:t>
      </w:r>
      <w:r w:rsidR="00056069">
        <w:rPr>
          <w:lang w:val="en-US"/>
        </w:rPr>
        <w:t> </w:t>
      </w:r>
      <w:r w:rsidR="00056069">
        <w:t>другие</w:t>
      </w:r>
      <w:r w:rsidRPr="00697543">
        <w:t xml:space="preserve"> координаты для связи.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639"/>
      </w:tblGrid>
      <w:tr w:rsidR="00AD26F1" w:rsidRPr="00264736" w:rsidTr="00264736">
        <w:tc>
          <w:tcPr>
            <w:tcW w:w="9639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697543" w:rsidRPr="00904865" w:rsidRDefault="00697543" w:rsidP="00697543"/>
    <w:p w:rsidR="00AD26F1" w:rsidRPr="00904865" w:rsidRDefault="008A5500" w:rsidP="004217BF">
      <w:pPr>
        <w:keepNext/>
      </w:pPr>
      <w:r>
        <w:t>Дата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639"/>
      </w:tblGrid>
      <w:tr w:rsidR="00AD26F1" w:rsidRPr="00264736" w:rsidTr="00264736">
        <w:tc>
          <w:tcPr>
            <w:tcW w:w="9639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4217BF" w:rsidRPr="00904865" w:rsidRDefault="004217BF" w:rsidP="004217BF"/>
    <w:p w:rsidR="00AD26F1" w:rsidRDefault="008A5500" w:rsidP="004217BF">
      <w:pPr>
        <w:keepNext/>
        <w:rPr>
          <w:b/>
          <w:bCs/>
        </w:rPr>
      </w:pPr>
      <w:r w:rsidRPr="00956372">
        <w:t>ФИО</w:t>
      </w:r>
      <w:r>
        <w:t>, должность</w:t>
      </w:r>
      <w:r w:rsidRPr="00956372">
        <w:t xml:space="preserve"> заполнившего</w:t>
      </w:r>
      <w:r w:rsidR="00240DFC">
        <w:t>, п</w:t>
      </w:r>
      <w:r w:rsidR="00914117" w:rsidRPr="00956372">
        <w:t>одпись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639"/>
      </w:tblGrid>
      <w:tr w:rsidR="00AD26F1" w:rsidRPr="00264736" w:rsidTr="00264736">
        <w:tc>
          <w:tcPr>
            <w:tcW w:w="9639" w:type="dxa"/>
          </w:tcPr>
          <w:p w:rsidR="00AD26F1" w:rsidRPr="00264736" w:rsidRDefault="00AD26F1" w:rsidP="00264736">
            <w:pPr>
              <w:tabs>
                <w:tab w:val="right" w:pos="9639"/>
              </w:tabs>
              <w:ind w:left="57" w:right="57"/>
              <w:rPr>
                <w:b/>
              </w:rPr>
            </w:pPr>
          </w:p>
        </w:tc>
      </w:tr>
    </w:tbl>
    <w:p w:rsidR="00831A86" w:rsidRPr="00F3679A" w:rsidRDefault="00831A86" w:rsidP="00831A86"/>
    <w:p w:rsidR="00831A86" w:rsidRDefault="00831A86" w:rsidP="00831A86">
      <w:pPr>
        <w:pStyle w:val="warning"/>
      </w:pPr>
      <w:r w:rsidRPr="000A1BEF">
        <w:t>Если отдельные положения этого документа противоречат положениям любых документов с более ранней датой или результатам устных переговоров, состоявшихся ранее даты этого документа, то приоритетными считаются положения этого документа</w:t>
      </w:r>
      <w:r w:rsidRPr="00E214DA">
        <w:t>.</w:t>
      </w:r>
    </w:p>
    <w:sectPr w:rsidR="00831A86" w:rsidSect="008D0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134" w:footer="1134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26" w:rsidRDefault="009F5926">
      <w:r>
        <w:separator/>
      </w:r>
    </w:p>
  </w:endnote>
  <w:endnote w:type="continuationSeparator" w:id="0">
    <w:p w:rsidR="009F5926" w:rsidRDefault="009F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6F" w:rsidRDefault="00F750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51" w:rsidRPr="00AF06DF" w:rsidRDefault="00377851" w:rsidP="00A26598">
    <w:pPr>
      <w:pStyle w:val="footer1"/>
      <w:rPr>
        <w:lang w:val="en-US"/>
      </w:rPr>
    </w:pPr>
    <w:r w:rsidRPr="00EF45EC">
      <w:rPr>
        <w:lang w:val="en-US"/>
      </w:rPr>
      <w:fldChar w:fldCharType="begin"/>
    </w:r>
    <w:r w:rsidRPr="00EF45EC">
      <w:rPr>
        <w:lang w:val="en-US"/>
      </w:rPr>
      <w:instrText xml:space="preserve"> FILENAME </w:instrText>
    </w:r>
    <w:r w:rsidRPr="00EF45EC">
      <w:rPr>
        <w:lang w:val="en-US"/>
      </w:rPr>
      <w:fldChar w:fldCharType="separate"/>
    </w:r>
    <w:r w:rsidR="00192A1B">
      <w:rPr>
        <w:noProof/>
        <w:lang w:val="en-US"/>
      </w:rPr>
      <w:t>AntarktidaRu_BRIEF_site.doc</w:t>
    </w:r>
    <w:r w:rsidRPr="00EF45EC">
      <w:rPr>
        <w:lang w:val="en-US"/>
      </w:rPr>
      <w:fldChar w:fldCharType="end"/>
    </w:r>
    <w:r w:rsidRPr="00EF45EC">
      <w:rPr>
        <w:lang w:val="en-US"/>
      </w:rPr>
      <w:tab/>
    </w:r>
    <w:r w:rsidRPr="00EF45EC">
      <w:rPr>
        <w:lang w:val="en-US"/>
      </w:rPr>
      <w:fldChar w:fldCharType="begin"/>
    </w:r>
    <w:r w:rsidRPr="00EF45EC">
      <w:rPr>
        <w:lang w:val="en-US"/>
      </w:rPr>
      <w:instrText xml:space="preserve"> PAGE </w:instrText>
    </w:r>
    <w:r w:rsidRPr="00EF45EC">
      <w:rPr>
        <w:lang w:val="en-US"/>
      </w:rPr>
      <w:fldChar w:fldCharType="separate"/>
    </w:r>
    <w:r w:rsidR="00751978">
      <w:rPr>
        <w:noProof/>
        <w:lang w:val="en-US"/>
      </w:rPr>
      <w:t>7</w:t>
    </w:r>
    <w:r w:rsidRPr="00EF45EC">
      <w:rPr>
        <w:lang w:val="en-US"/>
      </w:rPr>
      <w:fldChar w:fldCharType="end"/>
    </w:r>
    <w:r w:rsidRPr="00EF45EC">
      <w:rPr>
        <w:lang w:val="en-US"/>
      </w:rPr>
      <w:t xml:space="preserve"> </w:t>
    </w:r>
    <w:r w:rsidRPr="00EF45EC">
      <w:rPr>
        <w:rStyle w:val="aa"/>
        <w:lang w:val="en-US"/>
      </w:rPr>
      <w:t xml:space="preserve">/ </w:t>
    </w:r>
    <w:r w:rsidRPr="00EF45EC">
      <w:rPr>
        <w:rStyle w:val="aa"/>
        <w:lang w:val="en-US"/>
      </w:rPr>
      <w:fldChar w:fldCharType="begin"/>
    </w:r>
    <w:r w:rsidRPr="00EF45EC">
      <w:rPr>
        <w:rStyle w:val="aa"/>
        <w:lang w:val="en-US"/>
      </w:rPr>
      <w:instrText xml:space="preserve"> NUMPAGES </w:instrText>
    </w:r>
    <w:r w:rsidRPr="00EF45EC">
      <w:rPr>
        <w:rStyle w:val="aa"/>
        <w:lang w:val="en-US"/>
      </w:rPr>
      <w:fldChar w:fldCharType="separate"/>
    </w:r>
    <w:r w:rsidR="00751978">
      <w:rPr>
        <w:rStyle w:val="aa"/>
        <w:noProof/>
        <w:lang w:val="en-US"/>
      </w:rPr>
      <w:t>7</w:t>
    </w:r>
    <w:r w:rsidRPr="00EF45EC">
      <w:rPr>
        <w:rStyle w:val="aa"/>
        <w:lang w:val="en-US"/>
      </w:rPr>
      <w:fldChar w:fldCharType="end"/>
    </w:r>
    <w:r w:rsidRPr="00EF45EC">
      <w:rPr>
        <w:lang w:val="en-US"/>
      </w:rPr>
      <w:tab/>
      <w:t>© 1999–20</w:t>
    </w:r>
    <w:r w:rsidR="00BD6A4B">
      <w:rPr>
        <w:lang w:val="en-US"/>
      </w:rPr>
      <w:t>10</w:t>
    </w:r>
    <w:r w:rsidRPr="00EF45EC">
      <w:rPr>
        <w:lang w:val="en-US"/>
      </w:rPr>
      <w:t xml:space="preserve"> </w:t>
    </w:r>
    <w:r w:rsidRPr="00AF06DF">
      <w:rPr>
        <w:lang w:val="en-US"/>
      </w:rPr>
      <w:t>Antarktida.Ru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51" w:rsidRPr="00AF06DF" w:rsidRDefault="00377851" w:rsidP="00A26598">
    <w:pPr>
      <w:pStyle w:val="footer1"/>
      <w:rPr>
        <w:lang w:val="en-US"/>
      </w:rPr>
    </w:pPr>
    <w:r w:rsidRPr="00EF45EC">
      <w:rPr>
        <w:lang w:val="en-US"/>
      </w:rPr>
      <w:fldChar w:fldCharType="begin"/>
    </w:r>
    <w:r w:rsidRPr="00EF45EC">
      <w:rPr>
        <w:lang w:val="en-US"/>
      </w:rPr>
      <w:instrText xml:space="preserve"> FILENAME </w:instrText>
    </w:r>
    <w:r w:rsidRPr="00EF45EC">
      <w:rPr>
        <w:lang w:val="en-US"/>
      </w:rPr>
      <w:fldChar w:fldCharType="separate"/>
    </w:r>
    <w:r w:rsidR="00192A1B">
      <w:rPr>
        <w:noProof/>
        <w:lang w:val="en-US"/>
      </w:rPr>
      <w:t>AntarktidaRu_BRIEF_site.doc</w:t>
    </w:r>
    <w:r w:rsidRPr="00EF45EC">
      <w:rPr>
        <w:lang w:val="en-US"/>
      </w:rPr>
      <w:fldChar w:fldCharType="end"/>
    </w:r>
    <w:r w:rsidRPr="00EF45EC">
      <w:rPr>
        <w:lang w:val="en-US"/>
      </w:rPr>
      <w:tab/>
    </w:r>
    <w:r w:rsidRPr="00EF45EC">
      <w:rPr>
        <w:lang w:val="en-US"/>
      </w:rPr>
      <w:fldChar w:fldCharType="begin"/>
    </w:r>
    <w:r w:rsidRPr="00EF45EC">
      <w:rPr>
        <w:lang w:val="en-US"/>
      </w:rPr>
      <w:instrText xml:space="preserve"> PAGE </w:instrText>
    </w:r>
    <w:r w:rsidRPr="00EF45EC">
      <w:rPr>
        <w:lang w:val="en-US"/>
      </w:rPr>
      <w:fldChar w:fldCharType="separate"/>
    </w:r>
    <w:r w:rsidR="00751978">
      <w:rPr>
        <w:noProof/>
        <w:lang w:val="en-US"/>
      </w:rPr>
      <w:t>1</w:t>
    </w:r>
    <w:r w:rsidRPr="00EF45EC">
      <w:rPr>
        <w:lang w:val="en-US"/>
      </w:rPr>
      <w:fldChar w:fldCharType="end"/>
    </w:r>
    <w:r w:rsidRPr="00EF45EC">
      <w:rPr>
        <w:lang w:val="en-US"/>
      </w:rPr>
      <w:t xml:space="preserve"> </w:t>
    </w:r>
    <w:r w:rsidRPr="00EF45EC">
      <w:rPr>
        <w:rStyle w:val="aa"/>
        <w:lang w:val="en-US"/>
      </w:rPr>
      <w:t xml:space="preserve">/ </w:t>
    </w:r>
    <w:r w:rsidRPr="00EF45EC">
      <w:rPr>
        <w:rStyle w:val="aa"/>
        <w:lang w:val="en-US"/>
      </w:rPr>
      <w:fldChar w:fldCharType="begin"/>
    </w:r>
    <w:r w:rsidRPr="00EF45EC">
      <w:rPr>
        <w:rStyle w:val="aa"/>
        <w:lang w:val="en-US"/>
      </w:rPr>
      <w:instrText xml:space="preserve"> NUMPAGES </w:instrText>
    </w:r>
    <w:r w:rsidRPr="00EF45EC">
      <w:rPr>
        <w:rStyle w:val="aa"/>
        <w:lang w:val="en-US"/>
      </w:rPr>
      <w:fldChar w:fldCharType="separate"/>
    </w:r>
    <w:r w:rsidR="00751978">
      <w:rPr>
        <w:rStyle w:val="aa"/>
        <w:noProof/>
        <w:lang w:val="en-US"/>
      </w:rPr>
      <w:t>3</w:t>
    </w:r>
    <w:r w:rsidRPr="00EF45EC">
      <w:rPr>
        <w:rStyle w:val="aa"/>
        <w:lang w:val="en-US"/>
      </w:rPr>
      <w:fldChar w:fldCharType="end"/>
    </w:r>
    <w:r w:rsidRPr="00EF45EC">
      <w:rPr>
        <w:lang w:val="en-US"/>
      </w:rPr>
      <w:tab/>
      <w:t>© 1999–20</w:t>
    </w:r>
    <w:r w:rsidR="00BD6A4B">
      <w:rPr>
        <w:lang w:val="en-US"/>
      </w:rPr>
      <w:t>10</w:t>
    </w:r>
    <w:r w:rsidRPr="00EF45EC">
      <w:rPr>
        <w:lang w:val="en-US"/>
      </w:rPr>
      <w:t xml:space="preserve"> </w:t>
    </w:r>
    <w:r w:rsidRPr="00AF06DF">
      <w:rPr>
        <w:lang w:val="en-US"/>
      </w:rPr>
      <w:t>Antarktida.Ru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26" w:rsidRDefault="009F5926">
      <w:r>
        <w:separator/>
      </w:r>
    </w:p>
  </w:footnote>
  <w:footnote w:type="continuationSeparator" w:id="0">
    <w:p w:rsidR="009F5926" w:rsidRDefault="009F5926">
      <w:r>
        <w:continuationSeparator/>
      </w:r>
    </w:p>
  </w:footnote>
  <w:footnote w:id="1">
    <w:p w:rsidR="00377851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E556E6">
        <w:rPr>
          <w:b/>
        </w:rPr>
        <w:t>Продукция особого внимания</w:t>
      </w:r>
      <w:r>
        <w:t xml:space="preserve"> — вы можете выбрать несколько позиций, будем акцентировать на них внимание посетителей сайта.</w:t>
      </w:r>
    </w:p>
  </w:footnote>
  <w:footnote w:id="2">
    <w:p w:rsidR="00377851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>
        <w:rPr>
          <w:b/>
        </w:rPr>
        <w:t>Способы продаж</w:t>
      </w:r>
      <w:r>
        <w:t xml:space="preserve"> — перечислите все виды сбыта («формы реализации»), которые вы используете.</w:t>
      </w:r>
    </w:p>
  </w:footnote>
  <w:footnote w:id="3">
    <w:p w:rsidR="00377851" w:rsidRPr="00A17D71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C240FB">
        <w:rPr>
          <w:b/>
        </w:rPr>
        <w:t>Используемые каналы реализации</w:t>
      </w:r>
      <w:r>
        <w:t xml:space="preserve"> — перечислите сбытовые цепочки, которые вы используете или планируете построить.</w:t>
      </w:r>
    </w:p>
  </w:footnote>
  <w:footnote w:id="4">
    <w:p w:rsidR="00377851" w:rsidRDefault="00377851" w:rsidP="001D1720">
      <w:pPr>
        <w:pStyle w:val="ae"/>
      </w:pPr>
      <w:r>
        <w:rPr>
          <w:rStyle w:val="af"/>
        </w:rPr>
        <w:footnoteRef/>
      </w:r>
      <w:r>
        <w:t xml:space="preserve"> </w:t>
      </w:r>
      <w:r w:rsidRPr="005D3333">
        <w:rPr>
          <w:b/>
        </w:rPr>
        <w:t>Прямые продажи на сайте</w:t>
      </w:r>
      <w:r>
        <w:t xml:space="preserve"> — посетитель совершает покупку непосредственно на странице сайта. Например, в интернет-магазине.</w:t>
      </w:r>
    </w:p>
  </w:footnote>
  <w:footnote w:id="5">
    <w:p w:rsidR="00377851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6A6799">
        <w:rPr>
          <w:b/>
        </w:rPr>
        <w:t>Особенности продукции</w:t>
      </w:r>
      <w:r>
        <w:t xml:space="preserve"> — особенности именно продукции, а не особенности вашего предприятия/фирмы.</w:t>
      </w:r>
    </w:p>
  </w:footnote>
  <w:footnote w:id="6">
    <w:p w:rsidR="00377851" w:rsidRPr="00514430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514430">
        <w:rPr>
          <w:b/>
        </w:rPr>
        <w:t>Особенности продвижения отдельных товаров и услуг</w:t>
      </w:r>
      <w:r>
        <w:t xml:space="preserve"> — не особенности продвижения ваших товаров и услуг в целом, а именно отдельных видов продукции, если таковые есть. Например</w:t>
      </w:r>
      <w:r w:rsidR="00007012">
        <w:t>, если это «женские товары»:</w:t>
      </w:r>
      <w:r>
        <w:t xml:space="preserve"> товары </w:t>
      </w:r>
      <w:r w:rsidR="00007012">
        <w:t>«</w:t>
      </w:r>
      <w:r>
        <w:t>для беременных</w:t>
      </w:r>
      <w:r w:rsidR="00007012">
        <w:t>»</w:t>
      </w:r>
      <w:r>
        <w:t xml:space="preserve"> не нужны «не беременным» и</w:t>
      </w:r>
      <w:r w:rsidR="00007012">
        <w:t> </w:t>
      </w:r>
      <w:r>
        <w:t>продвигаются иначе; при этом товарная группа</w:t>
      </w:r>
      <w:r w:rsidR="0051338A">
        <w:t xml:space="preserve"> «женские товары»</w:t>
      </w:r>
      <w:r>
        <w:t xml:space="preserve"> в целом может быть адресована и подросткам, и домохозяйкам, и пожилым женщинам.</w:t>
      </w:r>
    </w:p>
  </w:footnote>
  <w:footnote w:id="7">
    <w:p w:rsidR="00377851" w:rsidRPr="00F933C1" w:rsidRDefault="00377851" w:rsidP="008A28E9">
      <w:pPr>
        <w:pStyle w:val="ae"/>
      </w:pPr>
      <w:r>
        <w:rPr>
          <w:rStyle w:val="af"/>
        </w:rPr>
        <w:footnoteRef/>
      </w:r>
      <w:r>
        <w:t xml:space="preserve"> </w:t>
      </w:r>
      <w:r w:rsidRPr="00D02A54">
        <w:rPr>
          <w:b/>
        </w:rPr>
        <w:t>Конкурентные преимущества</w:t>
      </w:r>
      <w:r>
        <w:t xml:space="preserve"> — именно глазами потребителей. Например, низкая цена или необычность товара, или особые удобства использования являются конкурентными преимуществами в данном контексте, а отлаженная технология производства — не является (т.к. потребитель покупает товар, а не </w:t>
      </w:r>
      <w:r w:rsidR="00DE1886">
        <w:t xml:space="preserve">вашу </w:t>
      </w:r>
      <w:r>
        <w:t>производственную линию).</w:t>
      </w:r>
    </w:p>
  </w:footnote>
  <w:footnote w:id="8">
    <w:p w:rsidR="00377851" w:rsidRPr="00D02A54" w:rsidRDefault="00377851" w:rsidP="008A28E9">
      <w:pPr>
        <w:pStyle w:val="ae"/>
      </w:pPr>
      <w:r>
        <w:rPr>
          <w:rStyle w:val="af"/>
        </w:rPr>
        <w:footnoteRef/>
      </w:r>
      <w:r>
        <w:t xml:space="preserve"> </w:t>
      </w:r>
      <w:r w:rsidRPr="00D02A54">
        <w:rPr>
          <w:b/>
        </w:rPr>
        <w:t>Конкурентные недостатки</w:t>
      </w:r>
      <w:r>
        <w:t xml:space="preserve"> — аналогично конкурентным преимуществам, именно глазами потребителей. Например, отсутствие гарантийных обязательств это конкурентный недостаток, а большое количество конкурентов или товаров-заменителей — нет.</w:t>
      </w:r>
    </w:p>
  </w:footnote>
  <w:footnote w:id="9">
    <w:p w:rsidR="00377851" w:rsidRPr="003A6AD3" w:rsidRDefault="00377851" w:rsidP="008A28E9">
      <w:pPr>
        <w:pStyle w:val="ae"/>
      </w:pPr>
      <w:r>
        <w:rPr>
          <w:rStyle w:val="af"/>
        </w:rPr>
        <w:footnoteRef/>
      </w:r>
      <w:r>
        <w:t xml:space="preserve"> </w:t>
      </w:r>
      <w:r w:rsidRPr="003A6AD3">
        <w:rPr>
          <w:b/>
        </w:rPr>
        <w:t>Ценовая категория товаров/услуг</w:t>
      </w:r>
      <w:r>
        <w:t xml:space="preserve"> — в каком ценовом сегменте рассматриваются товары/услуги, а не ваши цены в сравнении с ценами конкурентов.</w:t>
      </w:r>
    </w:p>
  </w:footnote>
  <w:footnote w:id="10">
    <w:p w:rsidR="00377851" w:rsidRPr="009577C4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01574A">
        <w:rPr>
          <w:b/>
        </w:rPr>
        <w:t>Сильные стороны конкурентов</w:t>
      </w:r>
      <w:r>
        <w:t xml:space="preserve"> — </w:t>
      </w:r>
      <w:r w:rsidRPr="0001574A">
        <w:t>именно глазами потребителей. Например,</w:t>
      </w:r>
      <w:r>
        <w:t xml:space="preserve"> более низкие цены при аналогичном качестве являются конкурентным преимуществом, а долгий срок присутствия на рынке, «раскрученность», отлаженность техпроцессов — нет.</w:t>
      </w:r>
    </w:p>
  </w:footnote>
  <w:footnote w:id="11">
    <w:p w:rsidR="00377851" w:rsidRPr="009577C4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772F6C">
        <w:rPr>
          <w:b/>
        </w:rPr>
        <w:t>Слабые стороны конкурентов</w:t>
      </w:r>
      <w:r>
        <w:t xml:space="preserve"> — </w:t>
      </w:r>
      <w:r w:rsidRPr="009577C4">
        <w:t>именно глазами потребителей. Например,</w:t>
      </w:r>
      <w:r>
        <w:t xml:space="preserve"> </w:t>
      </w:r>
      <w:r w:rsidRPr="009577C4">
        <w:t>географическая удалённость поставщика</w:t>
      </w:r>
      <w:r>
        <w:t xml:space="preserve"> является конкурентным недостатком, а не автоматизированное производство — нет.</w:t>
      </w:r>
    </w:p>
  </w:footnote>
  <w:footnote w:id="12">
    <w:p w:rsidR="00377851" w:rsidRPr="00633B3E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633B3E">
        <w:rPr>
          <w:b/>
        </w:rPr>
        <w:t>Описание целевых групп потребителей</w:t>
      </w:r>
      <w:r>
        <w:t xml:space="preserve"> — один из самых важных пунктов. Опишите каждую интересующую вас группу в отдельности. Например, для продажи компьютеров это будут отдельно подростки, отдельно бизнесмены, отдельно государственные учреждения. Мотивы совершения покупок (и, соответственно, способы рекламы) будут существенно отличаться.</w:t>
      </w:r>
    </w:p>
  </w:footnote>
  <w:footnote w:id="13">
    <w:p w:rsidR="00377851" w:rsidRPr="00F84A8F" w:rsidRDefault="00377851">
      <w:pPr>
        <w:pStyle w:val="ae"/>
        <w:rPr>
          <w:lang w:val="en-US"/>
        </w:rPr>
      </w:pPr>
      <w:r>
        <w:rPr>
          <w:rStyle w:val="af"/>
        </w:rPr>
        <w:footnoteRef/>
      </w:r>
      <w:r>
        <w:t xml:space="preserve"> </w:t>
      </w:r>
      <w:r w:rsidRPr="00DC51F8">
        <w:rPr>
          <w:b/>
        </w:rPr>
        <w:t>Портрет потребителя</w:t>
      </w:r>
      <w:r>
        <w:t xml:space="preserve"> — имеется в виду человек, физическое лицо. Даже если ваши клиенты это предприятия. Составьте обобщённый портрет именно человека, принимающего решение о покупке — например, директора, начальника отдела, чиновника соответствующего ранга. Перечислите его предпочтения; попробуйте мысленно поставить себя на его место или проведите экспертный мини-опрос среди ваших знакомых.</w:t>
      </w:r>
    </w:p>
  </w:footnote>
  <w:footnote w:id="14">
    <w:p w:rsidR="00377851" w:rsidRPr="00723115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723115">
        <w:rPr>
          <w:b/>
        </w:rPr>
        <w:t>Портрет представителя группы влияния</w:t>
      </w:r>
      <w:r>
        <w:t xml:space="preserve"> — </w:t>
      </w:r>
      <w:r w:rsidRPr="00723115">
        <w:t xml:space="preserve">имеется </w:t>
      </w:r>
      <w:r>
        <w:t>в виду человек, физическое лицо, которое является экспертом и авторитетным консультантом в глазах ваших потребителей. Например, для женщины, покупающей бытовую технику, это могут быть как знакомые мужчины её возраста, так и коллеги по работе (та же социальная прослойка). Для детских товаров — человеком, принимающим решение о покупке, будет взрослый, а вот представителем группы влияния — как раз ребёнок.</w:t>
      </w:r>
    </w:p>
  </w:footnote>
  <w:footnote w:id="15">
    <w:p w:rsidR="00377851" w:rsidRPr="00AF7583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AF7583">
        <w:rPr>
          <w:b/>
        </w:rPr>
        <w:t>Мотивы покупки</w:t>
      </w:r>
      <w:r>
        <w:t xml:space="preserve"> — это может быть престиж, желание выделиться среди равных, острая текущая потребность в товаре или что-то другое.</w:t>
      </w:r>
    </w:p>
  </w:footnote>
  <w:footnote w:id="16">
    <w:p w:rsidR="00377851" w:rsidRPr="00FE7EE2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FE7EE2">
        <w:rPr>
          <w:b/>
        </w:rPr>
        <w:t>Прямые продажи или оказание услуг на сайте</w:t>
      </w:r>
      <w:r>
        <w:t xml:space="preserve"> — посетитель страницы сайта совершает сделку </w:t>
      </w:r>
      <w:r w:rsidRPr="00B14E5F">
        <w:rPr>
          <w:i/>
        </w:rPr>
        <w:t>непосредственно</w:t>
      </w:r>
      <w:r>
        <w:t xml:space="preserve"> на странице сайта. Например, заказывает товар в интернет-магазине или оформляет заказ на визит замерщика.</w:t>
      </w:r>
    </w:p>
  </w:footnote>
  <w:footnote w:id="17">
    <w:p w:rsidR="00377851" w:rsidRPr="003A33FA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3A33FA">
        <w:rPr>
          <w:b/>
        </w:rPr>
        <w:t>Сбытовая реклама</w:t>
      </w:r>
      <w:r>
        <w:t xml:space="preserve"> — провоцирует совершение покупки «здесь и сейчас».</w:t>
      </w:r>
    </w:p>
  </w:footnote>
  <w:footnote w:id="18">
    <w:p w:rsidR="00377851" w:rsidRPr="002D36AB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2D36AB">
        <w:rPr>
          <w:b/>
        </w:rPr>
        <w:t>Имиджевая реклама</w:t>
      </w:r>
      <w:r>
        <w:t xml:space="preserve"> — увеличивает в глазах потребителя ценность поставщика или его товара/услуги «на будущее».</w:t>
      </w:r>
    </w:p>
  </w:footnote>
  <w:footnote w:id="19">
    <w:p w:rsidR="00377851" w:rsidRPr="00C46F63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C46F63">
        <w:rPr>
          <w:b/>
        </w:rPr>
        <w:t>Проведение промо-акций в интернете</w:t>
      </w:r>
      <w:r>
        <w:t xml:space="preserve"> — например, розыгрыш призов или проведение викторины непосредственно на сайте.</w:t>
      </w:r>
    </w:p>
  </w:footnote>
  <w:footnote w:id="20">
    <w:p w:rsidR="00377851" w:rsidRPr="00B07556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B07556">
        <w:rPr>
          <w:b/>
        </w:rPr>
        <w:t>Поддержка офф-лайновых промо-акций</w:t>
      </w:r>
      <w:r>
        <w:t xml:space="preserve"> — например, на каком-либо мероприятии раздаются флаеры, а на сайте потребитель может посмотреть результаты розыгрыша призов по флаерам.</w:t>
      </w:r>
    </w:p>
  </w:footnote>
  <w:footnote w:id="21">
    <w:p w:rsidR="00377851" w:rsidRPr="000E1A4E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0E1A4E">
        <w:rPr>
          <w:b/>
        </w:rPr>
        <w:t>Автоматизация бизнес-процессов</w:t>
      </w:r>
      <w:r>
        <w:t xml:space="preserve"> — например, автоматизация выписки счетов или учёт обращений в службу технической поддержки.</w:t>
      </w:r>
    </w:p>
  </w:footnote>
  <w:footnote w:id="22">
    <w:p w:rsidR="00377851" w:rsidRPr="000F64DD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0F64DD">
        <w:rPr>
          <w:b/>
        </w:rPr>
        <w:t>Прямая работа с дилерами на сайте</w:t>
      </w:r>
      <w:r>
        <w:t xml:space="preserve"> — например, оформление дилерами заказов на партию товара на специальной странице сайта.</w:t>
      </w:r>
    </w:p>
  </w:footnote>
  <w:footnote w:id="23">
    <w:p w:rsidR="00D31F8D" w:rsidRPr="00D31F8D" w:rsidRDefault="00D31F8D">
      <w:pPr>
        <w:pStyle w:val="ae"/>
      </w:pPr>
      <w:r>
        <w:rPr>
          <w:rStyle w:val="af"/>
        </w:rPr>
        <w:footnoteRef/>
      </w:r>
      <w:r>
        <w:t xml:space="preserve"> </w:t>
      </w:r>
      <w:r w:rsidRPr="00D31F8D">
        <w:rPr>
          <w:b/>
          <w:lang w:val="en-US"/>
        </w:rPr>
        <w:t>Whois-</w:t>
      </w:r>
      <w:r w:rsidRPr="00D31F8D">
        <w:rPr>
          <w:b/>
        </w:rPr>
        <w:t>сервис</w:t>
      </w:r>
      <w:r>
        <w:t xml:space="preserve"> — проверка доменного имени на предмет «занято»</w:t>
      </w:r>
      <w:r>
        <w:rPr>
          <w:lang w:val="en-US"/>
        </w:rPr>
        <w:t>/</w:t>
      </w:r>
      <w:r>
        <w:t xml:space="preserve">«свободно». Например, здесь: </w:t>
      </w:r>
      <w:hyperlink r:id="rId1" w:history="1">
        <w:r w:rsidRPr="003D1806">
          <w:rPr>
            <w:rStyle w:val="a9"/>
          </w:rPr>
          <w:t>http://www.nic.ru/whois/</w:t>
        </w:r>
      </w:hyperlink>
    </w:p>
  </w:footnote>
  <w:footnote w:id="24">
    <w:p w:rsidR="00377851" w:rsidRPr="00FF6D99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FF6D99">
        <w:rPr>
          <w:b/>
        </w:rPr>
        <w:t>Сайты, которые нравятся заказчику</w:t>
      </w:r>
      <w:r>
        <w:t xml:space="preserve"> — при разработке сайта или рекламной кампании мы ориентируемся </w:t>
      </w:r>
      <w:r w:rsidR="00897382">
        <w:t xml:space="preserve">на вкусы и мнения </w:t>
      </w:r>
      <w:r>
        <w:t>прежде всего потребителей</w:t>
      </w:r>
      <w:r w:rsidR="00897382">
        <w:t>, приобретающих товары и услуги у нашего заказчика</w:t>
      </w:r>
      <w:r>
        <w:t>, на увеличение продаж. Но при прочих равных условиях с удовольствием учитываем также вкусы и предпочтения заказчика.</w:t>
      </w:r>
    </w:p>
  </w:footnote>
  <w:footnote w:id="25">
    <w:p w:rsidR="00AF50EF" w:rsidRPr="00FE4FF9" w:rsidRDefault="00AF50EF" w:rsidP="00AF50EF">
      <w:pPr>
        <w:pStyle w:val="ae"/>
      </w:pPr>
      <w:r>
        <w:rPr>
          <w:rStyle w:val="af"/>
        </w:rPr>
        <w:footnoteRef/>
      </w:r>
      <w:r>
        <w:t xml:space="preserve"> </w:t>
      </w:r>
      <w:r w:rsidRPr="00FE4FF9">
        <w:rPr>
          <w:b/>
        </w:rPr>
        <w:t>Место под баннерную рекламу</w:t>
      </w:r>
      <w:r>
        <w:t xml:space="preserve"> — это может быть реклама других ваших проектов или реклама партнёров, или ваша информация о специальных предложениях вашим покупателям.</w:t>
      </w:r>
    </w:p>
  </w:footnote>
  <w:footnote w:id="26">
    <w:p w:rsidR="00AF50EF" w:rsidRPr="00FE4FF9" w:rsidRDefault="00AF50EF" w:rsidP="00AF50EF">
      <w:pPr>
        <w:pStyle w:val="ae"/>
      </w:pPr>
      <w:r>
        <w:rPr>
          <w:rStyle w:val="af"/>
        </w:rPr>
        <w:footnoteRef/>
      </w:r>
      <w:r>
        <w:t xml:space="preserve"> </w:t>
      </w:r>
      <w:r>
        <w:rPr>
          <w:b/>
        </w:rPr>
        <w:t>Контекстная</w:t>
      </w:r>
      <w:r w:rsidRPr="00FE4FF9">
        <w:rPr>
          <w:b/>
        </w:rPr>
        <w:t xml:space="preserve"> реклам</w:t>
      </w:r>
      <w:r>
        <w:rPr>
          <w:b/>
        </w:rPr>
        <w:t>а</w:t>
      </w:r>
      <w:r>
        <w:t xml:space="preserve"> — </w:t>
      </w:r>
      <w:r w:rsidR="002F7628">
        <w:t>р</w:t>
      </w:r>
      <w:r w:rsidR="002F7628" w:rsidRPr="002F7628">
        <w:t>еклама, содержание которой зависит от запроса пользователя к поисковой системе. Так как подобная реклама показывается только тем, кто целенаправленно ищет информацию на тему запроса, её эффективность намного выше обычной</w:t>
      </w:r>
      <w:r>
        <w:t>.</w:t>
      </w:r>
    </w:p>
  </w:footnote>
  <w:footnote w:id="27">
    <w:p w:rsidR="00D42B65" w:rsidRPr="00EF44CC" w:rsidRDefault="00D42B65" w:rsidP="005115F0">
      <w:pPr>
        <w:pStyle w:val="ae"/>
      </w:pPr>
      <w:r>
        <w:rPr>
          <w:rStyle w:val="af"/>
        </w:rPr>
        <w:footnoteRef/>
      </w:r>
      <w:r>
        <w:t xml:space="preserve"> </w:t>
      </w:r>
      <w:r w:rsidRPr="00EF44CC">
        <w:rPr>
          <w:b/>
        </w:rPr>
        <w:t>Ориентировочный список разделов сайта</w:t>
      </w:r>
      <w:r>
        <w:t xml:space="preserve"> — возможно, мы его изменим или даже полностью реструктурируем. В любом случае, интересует ваше видение данного вопроса.</w:t>
      </w:r>
    </w:p>
  </w:footnote>
  <w:footnote w:id="28">
    <w:p w:rsidR="00377851" w:rsidRPr="001E24CE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1E24CE">
        <w:rPr>
          <w:b/>
        </w:rPr>
        <w:t>Все реквизиты и координаты фирмы</w:t>
      </w:r>
      <w:r>
        <w:t xml:space="preserve"> — то есть буквально все реквизиты и координаты. Пишите не слова «адрес и телефон», а именно подробный (или какой вы желаете) адрес и конкретные номера телефонов и других средств связи. Если это банковские реквизиты для оплаты счетов — не пишите фразу «банковские реквизиты», а приведите все размещаемые реквизиты.</w:t>
      </w:r>
    </w:p>
  </w:footnote>
  <w:footnote w:id="29">
    <w:p w:rsidR="00377851" w:rsidRPr="00871B5E" w:rsidRDefault="00377851" w:rsidP="0031129E">
      <w:pPr>
        <w:pStyle w:val="ae"/>
      </w:pPr>
      <w:r>
        <w:rPr>
          <w:rStyle w:val="af"/>
        </w:rPr>
        <w:footnoteRef/>
      </w:r>
      <w:r>
        <w:t xml:space="preserve"> </w:t>
      </w:r>
      <w:r w:rsidRPr="00681378">
        <w:rPr>
          <w:b/>
        </w:rPr>
        <w:t>Подготовка и размещение контента (информации) на сайте</w:t>
      </w:r>
      <w:r>
        <w:t xml:space="preserve"> — обычный вариант таков: заказчик предоставляет тексты, изображения и файлы, а мы их первоначально размещаем. В дальнейшем заказчик сам может добавлять, изменять или удалять любую информацию на сайте, используя все возможности </w:t>
      </w:r>
      <w:r w:rsidRPr="00871B5E">
        <w:t>joo.Matic</w:t>
      </w:r>
      <w:r>
        <w:t>,</w:t>
      </w:r>
      <w:r w:rsidRPr="00871B5E">
        <w:t xml:space="preserve"> профессиональн</w:t>
      </w:r>
      <w:r>
        <w:t>ой</w:t>
      </w:r>
      <w:r w:rsidRPr="00871B5E">
        <w:t xml:space="preserve"> платформ</w:t>
      </w:r>
      <w:r>
        <w:t>ы</w:t>
      </w:r>
      <w:r w:rsidRPr="00871B5E">
        <w:t xml:space="preserve"> для разработки и обслуживания интернет-проектов. </w:t>
      </w:r>
      <w:r>
        <w:t>В</w:t>
      </w:r>
      <w:r w:rsidRPr="00871B5E">
        <w:t>ы можете редактировать содержимое вашего сайта с необычайной лёгкостью и удобством. Добавить или изменить тексты, изображения, файлы для скачивания так же просто, как в Microsoft Word.</w:t>
      </w:r>
    </w:p>
  </w:footnote>
  <w:footnote w:id="30">
    <w:p w:rsidR="00377851" w:rsidRPr="00370234" w:rsidRDefault="00377851">
      <w:pPr>
        <w:pStyle w:val="ae"/>
      </w:pPr>
      <w:r>
        <w:rPr>
          <w:rStyle w:val="af"/>
        </w:rPr>
        <w:footnoteRef/>
      </w:r>
      <w:r>
        <w:t xml:space="preserve"> </w:t>
      </w:r>
      <w:r w:rsidRPr="00370234">
        <w:rPr>
          <w:b/>
        </w:rPr>
        <w:t>Предполагаемый хостинг-провайдер</w:t>
      </w:r>
      <w:r>
        <w:t xml:space="preserve"> — в подавляющем большинстве случаев мы размещаем сайты заказчиков на наших серверах, т.к. в этом случае мы можем гарантировать безусловную работоспособность и надёжность сайта, а не разбираться, по чьей вине произошёл тот или иной сбой или простой в работе интернет-ресурса.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6F" w:rsidRDefault="00F750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jc w:val="center"/>
      <w:tblBorders>
        <w:top w:val="single" w:sz="12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552"/>
      <w:gridCol w:w="7088"/>
    </w:tblGrid>
    <w:tr w:rsidR="00377851" w:rsidRPr="007C3507" w:rsidTr="00264736">
      <w:trPr>
        <w:jc w:val="center"/>
      </w:trPr>
      <w:tc>
        <w:tcPr>
          <w:tcW w:w="2552" w:type="dxa"/>
          <w:tcBorders>
            <w:top w:val="single" w:sz="12" w:space="0" w:color="auto"/>
          </w:tcBorders>
        </w:tcPr>
        <w:p w:rsidR="00377851" w:rsidRPr="00A26598" w:rsidRDefault="00377851" w:rsidP="00A26598">
          <w:pPr>
            <w:pStyle w:val="headerL12"/>
          </w:pPr>
          <w:r>
            <w:rPr>
              <w:rStyle w:val="aa"/>
            </w:rPr>
            <w:fldChar w:fldCharType="begin"/>
          </w:r>
          <w:r>
            <w:rPr>
              <w:rStyle w:val="aa"/>
            </w:rPr>
            <w:instrText xml:space="preserve"> PAGE </w:instrText>
          </w:r>
          <w:r>
            <w:rPr>
              <w:rStyle w:val="aa"/>
            </w:rPr>
            <w:fldChar w:fldCharType="separate"/>
          </w:r>
          <w:r w:rsidR="00751978">
            <w:rPr>
              <w:rStyle w:val="aa"/>
              <w:noProof/>
            </w:rPr>
            <w:t>7</w:t>
          </w:r>
          <w:r>
            <w:rPr>
              <w:rStyle w:val="aa"/>
            </w:rPr>
            <w:fldChar w:fldCharType="end"/>
          </w:r>
          <w:r>
            <w:rPr>
              <w:rStyle w:val="aa"/>
            </w:rPr>
            <w:t xml:space="preserve"> </w:t>
          </w:r>
          <w:r w:rsidRPr="00696B4E">
            <w:t>/</w:t>
          </w:r>
          <w:r>
            <w:rPr>
              <w:rStyle w:val="aa"/>
            </w:rPr>
            <w:t xml:space="preserve"> </w:t>
          </w:r>
          <w:r>
            <w:rPr>
              <w:rStyle w:val="aa"/>
            </w:rPr>
            <w:fldChar w:fldCharType="begin"/>
          </w:r>
          <w:r>
            <w:rPr>
              <w:rStyle w:val="aa"/>
            </w:rPr>
            <w:instrText xml:space="preserve"> NUMPAGES </w:instrText>
          </w:r>
          <w:r>
            <w:rPr>
              <w:rStyle w:val="aa"/>
            </w:rPr>
            <w:fldChar w:fldCharType="separate"/>
          </w:r>
          <w:r w:rsidR="00751978">
            <w:rPr>
              <w:rStyle w:val="aa"/>
              <w:noProof/>
            </w:rPr>
            <w:t>7</w:t>
          </w:r>
          <w:r>
            <w:rPr>
              <w:rStyle w:val="aa"/>
            </w:rPr>
            <w:fldChar w:fldCharType="end"/>
          </w:r>
        </w:p>
      </w:tc>
      <w:tc>
        <w:tcPr>
          <w:tcW w:w="7088" w:type="dxa"/>
          <w:tcBorders>
            <w:top w:val="single" w:sz="12" w:space="0" w:color="auto"/>
          </w:tcBorders>
        </w:tcPr>
        <w:p w:rsidR="00377851" w:rsidRPr="00AF06DF" w:rsidRDefault="00377851" w:rsidP="00A26598">
          <w:pPr>
            <w:pStyle w:val="headerR1"/>
          </w:pPr>
          <w:r w:rsidRPr="00F81403">
            <w:t>Бриф на разработку веб-сайта</w:t>
          </w:r>
          <w:r w:rsidRPr="004C3B13">
            <w:t xml:space="preserve"> • </w:t>
          </w:r>
          <w:r w:rsidRPr="00AF06DF">
            <w:t>Antarktida.Ru</w:t>
          </w:r>
        </w:p>
      </w:tc>
    </w:tr>
  </w:tbl>
  <w:p w:rsidR="00377851" w:rsidRPr="007C3507" w:rsidRDefault="00377851" w:rsidP="00A26598">
    <w:pPr>
      <w:pStyle w:val="a7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jc w:val="center"/>
      <w:tblBorders>
        <w:top w:val="single" w:sz="12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552"/>
      <w:gridCol w:w="7088"/>
    </w:tblGrid>
    <w:tr w:rsidR="00377851" w:rsidRPr="00264736" w:rsidTr="00264736">
      <w:trPr>
        <w:jc w:val="center"/>
      </w:trPr>
      <w:tc>
        <w:tcPr>
          <w:tcW w:w="2552" w:type="dxa"/>
          <w:tcBorders>
            <w:top w:val="single" w:sz="12" w:space="0" w:color="auto"/>
          </w:tcBorders>
        </w:tcPr>
        <w:p w:rsidR="00377851" w:rsidRPr="00005F90" w:rsidRDefault="00751978" w:rsidP="0096055F">
          <w:pPr>
            <w:pStyle w:val="headerL1"/>
          </w:pPr>
          <w:r>
            <w:rPr>
              <w:noProof/>
              <w:lang w:val="ru-RU"/>
            </w:rPr>
            <w:drawing>
              <wp:inline distT="0" distB="0" distL="0" distR="0">
                <wp:extent cx="476250" cy="5905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12" w:space="0" w:color="auto"/>
          </w:tcBorders>
        </w:tcPr>
        <w:p w:rsidR="00377851" w:rsidRPr="00104AD0" w:rsidRDefault="00377851" w:rsidP="0096055F">
          <w:pPr>
            <w:pStyle w:val="headerR1"/>
          </w:pPr>
          <w:r>
            <w:t>Бриф</w:t>
          </w:r>
          <w:r w:rsidRPr="00F5765F">
            <w:t xml:space="preserve"> </w:t>
          </w:r>
          <w:r>
            <w:t>на разработку</w:t>
          </w:r>
          <w:r w:rsidRPr="00F5765F">
            <w:t xml:space="preserve"> </w:t>
          </w:r>
          <w:r>
            <w:t>веб</w:t>
          </w:r>
          <w:r w:rsidRPr="00F5765F">
            <w:t>-</w:t>
          </w:r>
          <w:r>
            <w:t>сайта</w:t>
          </w:r>
          <w:r w:rsidRPr="00F5765F">
            <w:t xml:space="preserve"> • </w:t>
          </w:r>
          <w:r w:rsidRPr="00264736">
            <w:rPr>
              <w:lang w:val="en-US"/>
            </w:rPr>
            <w:t>Antarktida</w:t>
          </w:r>
          <w:r w:rsidRPr="00104AD0">
            <w:t>.</w:t>
          </w:r>
          <w:r w:rsidRPr="00264736">
            <w:rPr>
              <w:lang w:val="en-US"/>
            </w:rPr>
            <w:t>Ru</w:t>
          </w:r>
        </w:p>
        <w:p w:rsidR="00377851" w:rsidRPr="00AF06DF" w:rsidRDefault="00377851" w:rsidP="0096055F">
          <w:pPr>
            <w:pStyle w:val="headerR2"/>
          </w:pPr>
          <w:r w:rsidRPr="00AF06DF">
            <w:t>E-commerce Systems Development • Системы электронной коммерции • www.antarktida.ru</w:t>
          </w:r>
        </w:p>
        <w:p w:rsidR="00377851" w:rsidRPr="00E56979" w:rsidRDefault="00377851" w:rsidP="0096055F">
          <w:pPr>
            <w:pStyle w:val="headerR3"/>
          </w:pPr>
          <w:r w:rsidRPr="00264736">
            <w:rPr>
              <w:lang w:val="en-US"/>
            </w:rPr>
            <w:t xml:space="preserve">Версия документа: </w:t>
          </w:r>
          <w:r w:rsidR="00CC7117">
            <w:rPr>
              <w:lang w:val="en-US"/>
            </w:rPr>
            <w:t>5</w:t>
          </w:r>
          <w:r w:rsidR="00F7506F">
            <w:rPr>
              <w:lang w:val="en-US"/>
            </w:rPr>
            <w:t>5</w:t>
          </w:r>
          <w:r w:rsidRPr="00264736">
            <w:rPr>
              <w:lang w:val="en-US"/>
            </w:rPr>
            <w:t xml:space="preserve">     Дата: </w:t>
          </w:r>
          <w:r w:rsidR="00192D9E">
            <w:t>15</w:t>
          </w:r>
          <w:r w:rsidRPr="00264736">
            <w:rPr>
              <w:lang w:val="en-US"/>
            </w:rPr>
            <w:t>.</w:t>
          </w:r>
          <w:r w:rsidR="00BD6A4B">
            <w:rPr>
              <w:lang w:val="en-US"/>
            </w:rPr>
            <w:t>0</w:t>
          </w:r>
          <w:r w:rsidR="00F7506F">
            <w:rPr>
              <w:lang w:val="en-US"/>
            </w:rPr>
            <w:t>7</w:t>
          </w:r>
          <w:r w:rsidRPr="00264736">
            <w:rPr>
              <w:lang w:val="en-US"/>
            </w:rPr>
            <w:t>.20</w:t>
          </w:r>
          <w:r w:rsidR="00BD6A4B">
            <w:rPr>
              <w:lang w:val="en-US"/>
            </w:rPr>
            <w:t>10</w:t>
          </w:r>
        </w:p>
        <w:p w:rsidR="00377851" w:rsidRPr="00264736" w:rsidRDefault="00377851" w:rsidP="0096055F">
          <w:pPr>
            <w:pStyle w:val="a7"/>
            <w:rPr>
              <w:lang w:val="en-US"/>
            </w:rPr>
          </w:pPr>
        </w:p>
      </w:tc>
    </w:tr>
  </w:tbl>
  <w:p w:rsidR="00377851" w:rsidRPr="005730A7" w:rsidRDefault="00377851" w:rsidP="008D02CE">
    <w:pPr>
      <w:pStyle w:val="a7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8F4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CA653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AE3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BF26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4A69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EA78EB"/>
    <w:multiLevelType w:val="multilevel"/>
    <w:tmpl w:val="BB0E76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23406D0"/>
    <w:multiLevelType w:val="multilevel"/>
    <w:tmpl w:val="2F9E3E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732408"/>
    <w:multiLevelType w:val="multilevel"/>
    <w:tmpl w:val="D576A400"/>
    <w:styleLink w:val="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3A77C6"/>
    <w:multiLevelType w:val="multilevel"/>
    <w:tmpl w:val="2B0CB2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16F4DC2"/>
    <w:multiLevelType w:val="multilevel"/>
    <w:tmpl w:val="18027576"/>
    <w:styleLink w:val="8pt1"/>
    <w:lvl w:ilvl="0">
      <w:start w:val="1"/>
      <w:numFmt w:val="bullet"/>
      <w:pStyle w:val="a0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FD246A"/>
    <w:multiLevelType w:val="multilevel"/>
    <w:tmpl w:val="18027576"/>
    <w:numStyleLink w:val="8pt1"/>
  </w:abstractNum>
  <w:abstractNum w:abstractNumId="11">
    <w:nsid w:val="34392AB7"/>
    <w:multiLevelType w:val="multilevel"/>
    <w:tmpl w:val="F9586050"/>
    <w:numStyleLink w:val="8pt"/>
  </w:abstractNum>
  <w:abstractNum w:abstractNumId="12">
    <w:nsid w:val="34920F1C"/>
    <w:multiLevelType w:val="multilevel"/>
    <w:tmpl w:val="F9586050"/>
    <w:styleLink w:val="a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37BE7"/>
    <w:multiLevelType w:val="multilevel"/>
    <w:tmpl w:val="BB0E76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/>
        <w:sz w:val="18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DB80784"/>
    <w:multiLevelType w:val="multilevel"/>
    <w:tmpl w:val="2B0CB2B2"/>
    <w:styleLink w:val="8pt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1EB05F4"/>
    <w:multiLevelType w:val="multilevel"/>
    <w:tmpl w:val="D576A400"/>
    <w:numStyleLink w:val="a"/>
  </w:abstractNum>
  <w:abstractNum w:abstractNumId="16">
    <w:nsid w:val="42A16345"/>
    <w:multiLevelType w:val="hybridMultilevel"/>
    <w:tmpl w:val="3EBE90C2"/>
    <w:lvl w:ilvl="0" w:tplc="104EFC16">
      <w:start w:val="1"/>
      <w:numFmt w:val="bullet"/>
      <w:pStyle w:val="a2"/>
      <w:lvlText w:val=""/>
      <w:lvlJc w:val="left"/>
      <w:pPr>
        <w:ind w:left="360" w:hanging="360"/>
      </w:pPr>
      <w:rPr>
        <w:rFonts w:ascii="Wingdings" w:hAnsi="Wingdings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CA7882"/>
    <w:multiLevelType w:val="multilevel"/>
    <w:tmpl w:val="2B0CB2B2"/>
    <w:numStyleLink w:val="8pt0"/>
  </w:abstractNum>
  <w:abstractNum w:abstractNumId="18">
    <w:nsid w:val="43240DDE"/>
    <w:multiLevelType w:val="multilevel"/>
    <w:tmpl w:val="48B24DAE"/>
    <w:styleLink w:val="CourierNe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B922A8"/>
    <w:multiLevelType w:val="multilevel"/>
    <w:tmpl w:val="2B0CB2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85F3606"/>
    <w:multiLevelType w:val="multilevel"/>
    <w:tmpl w:val="F9586050"/>
    <w:styleLink w:val="8p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372A9"/>
    <w:multiLevelType w:val="multilevel"/>
    <w:tmpl w:val="B0F63F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C3F2073"/>
    <w:multiLevelType w:val="multilevel"/>
    <w:tmpl w:val="D576A40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7F86463"/>
    <w:multiLevelType w:val="multilevel"/>
    <w:tmpl w:val="B9548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842032C"/>
    <w:multiLevelType w:val="multilevel"/>
    <w:tmpl w:val="BB5655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C2E6996"/>
    <w:multiLevelType w:val="multilevel"/>
    <w:tmpl w:val="F9586050"/>
    <w:numStyleLink w:val="8pt"/>
  </w:abstractNum>
  <w:abstractNum w:abstractNumId="26">
    <w:nsid w:val="719958AC"/>
    <w:multiLevelType w:val="multilevel"/>
    <w:tmpl w:val="2B0CB2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73183451"/>
    <w:multiLevelType w:val="multilevel"/>
    <w:tmpl w:val="F9586050"/>
    <w:numStyleLink w:val="8pt"/>
  </w:abstractNum>
  <w:num w:numId="1">
    <w:abstractNumId w:val="5"/>
  </w:num>
  <w:num w:numId="2">
    <w:abstractNumId w:val="15"/>
  </w:num>
  <w:num w:numId="3">
    <w:abstractNumId w:val="18"/>
  </w:num>
  <w:num w:numId="4">
    <w:abstractNumId w:val="25"/>
  </w:num>
  <w:num w:numId="5">
    <w:abstractNumId w:val="22"/>
  </w:num>
  <w:num w:numId="6">
    <w:abstractNumId w:val="7"/>
  </w:num>
  <w:num w:numId="7">
    <w:abstractNumId w:val="12"/>
  </w:num>
  <w:num w:numId="8">
    <w:abstractNumId w:val="27"/>
  </w:num>
  <w:num w:numId="9">
    <w:abstractNumId w:val="20"/>
  </w:num>
  <w:num w:numId="10">
    <w:abstractNumId w:val="11"/>
  </w:num>
  <w:num w:numId="11">
    <w:abstractNumId w:val="17"/>
  </w:num>
  <w:num w:numId="12">
    <w:abstractNumId w:val="10"/>
  </w:num>
  <w:num w:numId="13">
    <w:abstractNumId w:val="9"/>
  </w:num>
  <w:num w:numId="14">
    <w:abstractNumId w:val="14"/>
  </w:num>
  <w:num w:numId="15">
    <w:abstractNumId w:val="26"/>
  </w:num>
  <w:num w:numId="16">
    <w:abstractNumId w:val="8"/>
  </w:num>
  <w:num w:numId="17">
    <w:abstractNumId w:val="19"/>
  </w:num>
  <w:num w:numId="18">
    <w:abstractNumId w:val="24"/>
  </w:num>
  <w:num w:numId="19">
    <w:abstractNumId w:val="6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23"/>
  </w:num>
  <w:num w:numId="27">
    <w:abstractNumId w:val="13"/>
  </w:num>
  <w:num w:numId="28">
    <w:abstractNumId w:val="10"/>
    <w:lvlOverride w:ilvl="0">
      <w:lvl w:ilvl="0">
        <w:start w:val="1"/>
        <w:numFmt w:val="bullet"/>
        <w:pStyle w:val="a0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cs="Wingdings" w:hint="default"/>
          <w:sz w:val="18"/>
          <w:szCs w:val="18"/>
        </w:rPr>
      </w:lvl>
    </w:lvlOverride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7167E"/>
    <w:rsid w:val="000008C4"/>
    <w:rsid w:val="00001430"/>
    <w:rsid w:val="00005083"/>
    <w:rsid w:val="00005F90"/>
    <w:rsid w:val="00007012"/>
    <w:rsid w:val="00010E37"/>
    <w:rsid w:val="00011CDB"/>
    <w:rsid w:val="00014626"/>
    <w:rsid w:val="0001574A"/>
    <w:rsid w:val="000225FE"/>
    <w:rsid w:val="00023237"/>
    <w:rsid w:val="00024385"/>
    <w:rsid w:val="000244D4"/>
    <w:rsid w:val="00024805"/>
    <w:rsid w:val="00026697"/>
    <w:rsid w:val="00031582"/>
    <w:rsid w:val="000319A2"/>
    <w:rsid w:val="000328EB"/>
    <w:rsid w:val="0003360D"/>
    <w:rsid w:val="00036901"/>
    <w:rsid w:val="00041170"/>
    <w:rsid w:val="00041D1A"/>
    <w:rsid w:val="00042D67"/>
    <w:rsid w:val="00044798"/>
    <w:rsid w:val="00045608"/>
    <w:rsid w:val="0005176D"/>
    <w:rsid w:val="00052B39"/>
    <w:rsid w:val="00056069"/>
    <w:rsid w:val="0005668D"/>
    <w:rsid w:val="00056B0C"/>
    <w:rsid w:val="00062BFE"/>
    <w:rsid w:val="00063FEE"/>
    <w:rsid w:val="000642C2"/>
    <w:rsid w:val="0007167E"/>
    <w:rsid w:val="000803F6"/>
    <w:rsid w:val="000844A1"/>
    <w:rsid w:val="000846A3"/>
    <w:rsid w:val="000869FA"/>
    <w:rsid w:val="00097CD7"/>
    <w:rsid w:val="000A15B4"/>
    <w:rsid w:val="000A1BEF"/>
    <w:rsid w:val="000B04D3"/>
    <w:rsid w:val="000B079E"/>
    <w:rsid w:val="000B77B5"/>
    <w:rsid w:val="000C429F"/>
    <w:rsid w:val="000C451E"/>
    <w:rsid w:val="000C5048"/>
    <w:rsid w:val="000D5CBC"/>
    <w:rsid w:val="000D611C"/>
    <w:rsid w:val="000D75FE"/>
    <w:rsid w:val="000E0F3D"/>
    <w:rsid w:val="000E1A4E"/>
    <w:rsid w:val="000E735C"/>
    <w:rsid w:val="000F64DD"/>
    <w:rsid w:val="000F744F"/>
    <w:rsid w:val="000F7E00"/>
    <w:rsid w:val="001027AB"/>
    <w:rsid w:val="00104746"/>
    <w:rsid w:val="00104AD0"/>
    <w:rsid w:val="00110CBA"/>
    <w:rsid w:val="00117560"/>
    <w:rsid w:val="0011761F"/>
    <w:rsid w:val="00120A97"/>
    <w:rsid w:val="001257B5"/>
    <w:rsid w:val="00127851"/>
    <w:rsid w:val="001310AE"/>
    <w:rsid w:val="00134BC7"/>
    <w:rsid w:val="00135673"/>
    <w:rsid w:val="00140325"/>
    <w:rsid w:val="00140921"/>
    <w:rsid w:val="00146847"/>
    <w:rsid w:val="0015029F"/>
    <w:rsid w:val="00152C30"/>
    <w:rsid w:val="0015332B"/>
    <w:rsid w:val="00153397"/>
    <w:rsid w:val="001534CC"/>
    <w:rsid w:val="00153735"/>
    <w:rsid w:val="001558DA"/>
    <w:rsid w:val="001627E4"/>
    <w:rsid w:val="00167549"/>
    <w:rsid w:val="001731D6"/>
    <w:rsid w:val="00174794"/>
    <w:rsid w:val="00176928"/>
    <w:rsid w:val="00192A1B"/>
    <w:rsid w:val="00192D9E"/>
    <w:rsid w:val="001933B3"/>
    <w:rsid w:val="00195789"/>
    <w:rsid w:val="001A3FFD"/>
    <w:rsid w:val="001A5881"/>
    <w:rsid w:val="001B1548"/>
    <w:rsid w:val="001B164A"/>
    <w:rsid w:val="001B1F6E"/>
    <w:rsid w:val="001B4801"/>
    <w:rsid w:val="001B6002"/>
    <w:rsid w:val="001C052D"/>
    <w:rsid w:val="001C062B"/>
    <w:rsid w:val="001C2A58"/>
    <w:rsid w:val="001D1720"/>
    <w:rsid w:val="001D4390"/>
    <w:rsid w:val="001D5297"/>
    <w:rsid w:val="001E1806"/>
    <w:rsid w:val="001E24CE"/>
    <w:rsid w:val="001F0F0D"/>
    <w:rsid w:val="001F21E5"/>
    <w:rsid w:val="001F3EE4"/>
    <w:rsid w:val="001F6EE3"/>
    <w:rsid w:val="002000C6"/>
    <w:rsid w:val="0020179C"/>
    <w:rsid w:val="002020C8"/>
    <w:rsid w:val="00202779"/>
    <w:rsid w:val="00207BE6"/>
    <w:rsid w:val="00207CBE"/>
    <w:rsid w:val="002112DC"/>
    <w:rsid w:val="00212DF3"/>
    <w:rsid w:val="002134F4"/>
    <w:rsid w:val="002207B2"/>
    <w:rsid w:val="00220EBF"/>
    <w:rsid w:val="00225262"/>
    <w:rsid w:val="002264D7"/>
    <w:rsid w:val="00226FD3"/>
    <w:rsid w:val="00231284"/>
    <w:rsid w:val="00237926"/>
    <w:rsid w:val="00240DFC"/>
    <w:rsid w:val="00242BA8"/>
    <w:rsid w:val="00252FCA"/>
    <w:rsid w:val="00255661"/>
    <w:rsid w:val="00264736"/>
    <w:rsid w:val="00265542"/>
    <w:rsid w:val="00266BBA"/>
    <w:rsid w:val="002719E6"/>
    <w:rsid w:val="00275A87"/>
    <w:rsid w:val="00283491"/>
    <w:rsid w:val="002849F3"/>
    <w:rsid w:val="00292DFF"/>
    <w:rsid w:val="00297FC6"/>
    <w:rsid w:val="002A4962"/>
    <w:rsid w:val="002A4E1F"/>
    <w:rsid w:val="002A6CAA"/>
    <w:rsid w:val="002B7038"/>
    <w:rsid w:val="002B7E73"/>
    <w:rsid w:val="002B7EBE"/>
    <w:rsid w:val="002C1438"/>
    <w:rsid w:val="002C57CD"/>
    <w:rsid w:val="002C7200"/>
    <w:rsid w:val="002D0743"/>
    <w:rsid w:val="002D3565"/>
    <w:rsid w:val="002D36AB"/>
    <w:rsid w:val="002D69A6"/>
    <w:rsid w:val="002D69CC"/>
    <w:rsid w:val="002E23D3"/>
    <w:rsid w:val="002E2B64"/>
    <w:rsid w:val="002F1CDE"/>
    <w:rsid w:val="002F7628"/>
    <w:rsid w:val="00303DCB"/>
    <w:rsid w:val="00304114"/>
    <w:rsid w:val="00306BFC"/>
    <w:rsid w:val="00307EB3"/>
    <w:rsid w:val="003111E7"/>
    <w:rsid w:val="0031129E"/>
    <w:rsid w:val="00311A33"/>
    <w:rsid w:val="00313C44"/>
    <w:rsid w:val="003167D0"/>
    <w:rsid w:val="003200F2"/>
    <w:rsid w:val="003226A4"/>
    <w:rsid w:val="0032561A"/>
    <w:rsid w:val="00326F16"/>
    <w:rsid w:val="00334F83"/>
    <w:rsid w:val="00337125"/>
    <w:rsid w:val="0034250B"/>
    <w:rsid w:val="00343582"/>
    <w:rsid w:val="003464E6"/>
    <w:rsid w:val="00347BE7"/>
    <w:rsid w:val="00353AA9"/>
    <w:rsid w:val="0036108D"/>
    <w:rsid w:val="003632EC"/>
    <w:rsid w:val="003641E2"/>
    <w:rsid w:val="00364226"/>
    <w:rsid w:val="00370234"/>
    <w:rsid w:val="00372581"/>
    <w:rsid w:val="00375AAF"/>
    <w:rsid w:val="00375EBB"/>
    <w:rsid w:val="00377851"/>
    <w:rsid w:val="00386BC1"/>
    <w:rsid w:val="0039231B"/>
    <w:rsid w:val="00395700"/>
    <w:rsid w:val="003A33FA"/>
    <w:rsid w:val="003A4C60"/>
    <w:rsid w:val="003A6AD3"/>
    <w:rsid w:val="003B235E"/>
    <w:rsid w:val="003B720E"/>
    <w:rsid w:val="003C564D"/>
    <w:rsid w:val="003D1003"/>
    <w:rsid w:val="003D4568"/>
    <w:rsid w:val="003D45C3"/>
    <w:rsid w:val="003D4BE0"/>
    <w:rsid w:val="003D5672"/>
    <w:rsid w:val="003D7BB1"/>
    <w:rsid w:val="003E174E"/>
    <w:rsid w:val="003E4F54"/>
    <w:rsid w:val="003F1FDF"/>
    <w:rsid w:val="003F7308"/>
    <w:rsid w:val="004016E4"/>
    <w:rsid w:val="00401DC5"/>
    <w:rsid w:val="0040229E"/>
    <w:rsid w:val="00405ECC"/>
    <w:rsid w:val="004061E5"/>
    <w:rsid w:val="00406BA0"/>
    <w:rsid w:val="004119CB"/>
    <w:rsid w:val="004217BF"/>
    <w:rsid w:val="004236A7"/>
    <w:rsid w:val="0042643B"/>
    <w:rsid w:val="00426CA1"/>
    <w:rsid w:val="00427663"/>
    <w:rsid w:val="0043718E"/>
    <w:rsid w:val="00437A8A"/>
    <w:rsid w:val="00437F6A"/>
    <w:rsid w:val="004401B3"/>
    <w:rsid w:val="00440590"/>
    <w:rsid w:val="00441A56"/>
    <w:rsid w:val="00444C45"/>
    <w:rsid w:val="00444E68"/>
    <w:rsid w:val="00446E90"/>
    <w:rsid w:val="00451217"/>
    <w:rsid w:val="00456175"/>
    <w:rsid w:val="004603B3"/>
    <w:rsid w:val="0046498D"/>
    <w:rsid w:val="0047452C"/>
    <w:rsid w:val="00477029"/>
    <w:rsid w:val="004805F4"/>
    <w:rsid w:val="00480E3D"/>
    <w:rsid w:val="00483C59"/>
    <w:rsid w:val="00492FA4"/>
    <w:rsid w:val="00494E30"/>
    <w:rsid w:val="004A0E03"/>
    <w:rsid w:val="004A68C2"/>
    <w:rsid w:val="004C117B"/>
    <w:rsid w:val="004C3B13"/>
    <w:rsid w:val="004C71C9"/>
    <w:rsid w:val="004C7374"/>
    <w:rsid w:val="004D0D24"/>
    <w:rsid w:val="004D2145"/>
    <w:rsid w:val="004D2A3D"/>
    <w:rsid w:val="004E2C3F"/>
    <w:rsid w:val="004E412C"/>
    <w:rsid w:val="004E5CB8"/>
    <w:rsid w:val="004F28C2"/>
    <w:rsid w:val="004F4628"/>
    <w:rsid w:val="004F535F"/>
    <w:rsid w:val="00500DF4"/>
    <w:rsid w:val="005115F0"/>
    <w:rsid w:val="0051338A"/>
    <w:rsid w:val="00513A51"/>
    <w:rsid w:val="00514430"/>
    <w:rsid w:val="005153C0"/>
    <w:rsid w:val="00516F4D"/>
    <w:rsid w:val="00524A32"/>
    <w:rsid w:val="005251CA"/>
    <w:rsid w:val="0052672B"/>
    <w:rsid w:val="00527ADB"/>
    <w:rsid w:val="005405C0"/>
    <w:rsid w:val="00540CA2"/>
    <w:rsid w:val="00546F3A"/>
    <w:rsid w:val="00550210"/>
    <w:rsid w:val="00551549"/>
    <w:rsid w:val="0055502D"/>
    <w:rsid w:val="005570BE"/>
    <w:rsid w:val="00557A63"/>
    <w:rsid w:val="00565CF4"/>
    <w:rsid w:val="00566EEB"/>
    <w:rsid w:val="00566F11"/>
    <w:rsid w:val="005709B4"/>
    <w:rsid w:val="005730A7"/>
    <w:rsid w:val="00573532"/>
    <w:rsid w:val="005806D7"/>
    <w:rsid w:val="00583144"/>
    <w:rsid w:val="005848CE"/>
    <w:rsid w:val="00596171"/>
    <w:rsid w:val="005A1624"/>
    <w:rsid w:val="005A4DC9"/>
    <w:rsid w:val="005B2A32"/>
    <w:rsid w:val="005B6809"/>
    <w:rsid w:val="005C054E"/>
    <w:rsid w:val="005C0632"/>
    <w:rsid w:val="005C2EC1"/>
    <w:rsid w:val="005C3E89"/>
    <w:rsid w:val="005D3333"/>
    <w:rsid w:val="005D5149"/>
    <w:rsid w:val="005D5262"/>
    <w:rsid w:val="005E10F8"/>
    <w:rsid w:val="005E344E"/>
    <w:rsid w:val="005E7BAC"/>
    <w:rsid w:val="005F3885"/>
    <w:rsid w:val="005F7D39"/>
    <w:rsid w:val="00601AD1"/>
    <w:rsid w:val="00612199"/>
    <w:rsid w:val="0061342E"/>
    <w:rsid w:val="00615CFF"/>
    <w:rsid w:val="00630329"/>
    <w:rsid w:val="00633B3E"/>
    <w:rsid w:val="00652238"/>
    <w:rsid w:val="00654527"/>
    <w:rsid w:val="00661246"/>
    <w:rsid w:val="006662A9"/>
    <w:rsid w:val="00671D4E"/>
    <w:rsid w:val="0067610B"/>
    <w:rsid w:val="00681378"/>
    <w:rsid w:val="00684B04"/>
    <w:rsid w:val="00687F36"/>
    <w:rsid w:val="00690EB1"/>
    <w:rsid w:val="00691270"/>
    <w:rsid w:val="00696B4E"/>
    <w:rsid w:val="00697543"/>
    <w:rsid w:val="006A1534"/>
    <w:rsid w:val="006A6799"/>
    <w:rsid w:val="006B1958"/>
    <w:rsid w:val="006B4547"/>
    <w:rsid w:val="006B4AEA"/>
    <w:rsid w:val="006B57B1"/>
    <w:rsid w:val="006B636B"/>
    <w:rsid w:val="006B6788"/>
    <w:rsid w:val="006C299C"/>
    <w:rsid w:val="006C457D"/>
    <w:rsid w:val="006C6522"/>
    <w:rsid w:val="006D2D8C"/>
    <w:rsid w:val="006D42B0"/>
    <w:rsid w:val="006D7F93"/>
    <w:rsid w:val="006E1441"/>
    <w:rsid w:val="006E71B5"/>
    <w:rsid w:val="006F32C2"/>
    <w:rsid w:val="0070079E"/>
    <w:rsid w:val="00700D1B"/>
    <w:rsid w:val="007011C7"/>
    <w:rsid w:val="00705049"/>
    <w:rsid w:val="00705772"/>
    <w:rsid w:val="00705E11"/>
    <w:rsid w:val="007061EC"/>
    <w:rsid w:val="0071486A"/>
    <w:rsid w:val="00720D0B"/>
    <w:rsid w:val="007214BE"/>
    <w:rsid w:val="00723115"/>
    <w:rsid w:val="00723300"/>
    <w:rsid w:val="00727356"/>
    <w:rsid w:val="00731790"/>
    <w:rsid w:val="00732B7E"/>
    <w:rsid w:val="00751665"/>
    <w:rsid w:val="00751978"/>
    <w:rsid w:val="007543D7"/>
    <w:rsid w:val="00754DA4"/>
    <w:rsid w:val="0076027A"/>
    <w:rsid w:val="00761CCF"/>
    <w:rsid w:val="007626D9"/>
    <w:rsid w:val="00762F24"/>
    <w:rsid w:val="00763DE0"/>
    <w:rsid w:val="00764DB6"/>
    <w:rsid w:val="00771DFE"/>
    <w:rsid w:val="00771E3A"/>
    <w:rsid w:val="00772F6C"/>
    <w:rsid w:val="00775E70"/>
    <w:rsid w:val="00783C8E"/>
    <w:rsid w:val="0079094C"/>
    <w:rsid w:val="00791D16"/>
    <w:rsid w:val="0079347F"/>
    <w:rsid w:val="007945CD"/>
    <w:rsid w:val="007A28BB"/>
    <w:rsid w:val="007A5600"/>
    <w:rsid w:val="007A6A58"/>
    <w:rsid w:val="007A7DEC"/>
    <w:rsid w:val="007B25CA"/>
    <w:rsid w:val="007B2A3A"/>
    <w:rsid w:val="007C029D"/>
    <w:rsid w:val="007C08A4"/>
    <w:rsid w:val="007C1C38"/>
    <w:rsid w:val="007C3507"/>
    <w:rsid w:val="007C609D"/>
    <w:rsid w:val="007C6723"/>
    <w:rsid w:val="007C7384"/>
    <w:rsid w:val="007D4EBC"/>
    <w:rsid w:val="007D599C"/>
    <w:rsid w:val="007E1642"/>
    <w:rsid w:val="007F22FE"/>
    <w:rsid w:val="007F3C59"/>
    <w:rsid w:val="007F504D"/>
    <w:rsid w:val="007F6E82"/>
    <w:rsid w:val="007F7EB5"/>
    <w:rsid w:val="008035C0"/>
    <w:rsid w:val="00806F4F"/>
    <w:rsid w:val="00811877"/>
    <w:rsid w:val="0082141B"/>
    <w:rsid w:val="00823A0B"/>
    <w:rsid w:val="00825617"/>
    <w:rsid w:val="00831A86"/>
    <w:rsid w:val="00835A8C"/>
    <w:rsid w:val="00840E45"/>
    <w:rsid w:val="00841D20"/>
    <w:rsid w:val="00842D41"/>
    <w:rsid w:val="0084331B"/>
    <w:rsid w:val="00847AD7"/>
    <w:rsid w:val="00847B78"/>
    <w:rsid w:val="00855A2E"/>
    <w:rsid w:val="00856653"/>
    <w:rsid w:val="008569A4"/>
    <w:rsid w:val="00856FCB"/>
    <w:rsid w:val="008617A6"/>
    <w:rsid w:val="00862CC6"/>
    <w:rsid w:val="008640E1"/>
    <w:rsid w:val="00865DED"/>
    <w:rsid w:val="00870B6E"/>
    <w:rsid w:val="008710A8"/>
    <w:rsid w:val="00871B5E"/>
    <w:rsid w:val="00885924"/>
    <w:rsid w:val="0089254A"/>
    <w:rsid w:val="00892ACD"/>
    <w:rsid w:val="00892B0C"/>
    <w:rsid w:val="00895199"/>
    <w:rsid w:val="00896469"/>
    <w:rsid w:val="00897382"/>
    <w:rsid w:val="008A28E9"/>
    <w:rsid w:val="008A5500"/>
    <w:rsid w:val="008B0F39"/>
    <w:rsid w:val="008B482E"/>
    <w:rsid w:val="008C0E5C"/>
    <w:rsid w:val="008C6AA2"/>
    <w:rsid w:val="008D02CE"/>
    <w:rsid w:val="008D1C5A"/>
    <w:rsid w:val="008D41EE"/>
    <w:rsid w:val="008F2486"/>
    <w:rsid w:val="008F2FE7"/>
    <w:rsid w:val="008F38CE"/>
    <w:rsid w:val="00904865"/>
    <w:rsid w:val="00906945"/>
    <w:rsid w:val="0090700E"/>
    <w:rsid w:val="00907DDF"/>
    <w:rsid w:val="00912447"/>
    <w:rsid w:val="00914117"/>
    <w:rsid w:val="00922FB2"/>
    <w:rsid w:val="009277C6"/>
    <w:rsid w:val="00933190"/>
    <w:rsid w:val="00940158"/>
    <w:rsid w:val="009418DB"/>
    <w:rsid w:val="009455D0"/>
    <w:rsid w:val="009461F9"/>
    <w:rsid w:val="00954111"/>
    <w:rsid w:val="00955AD9"/>
    <w:rsid w:val="00956372"/>
    <w:rsid w:val="009577C4"/>
    <w:rsid w:val="0096055F"/>
    <w:rsid w:val="009610A7"/>
    <w:rsid w:val="00961E18"/>
    <w:rsid w:val="00963B2F"/>
    <w:rsid w:val="0097322F"/>
    <w:rsid w:val="00974D8B"/>
    <w:rsid w:val="00976ED0"/>
    <w:rsid w:val="009A35B0"/>
    <w:rsid w:val="009A42F8"/>
    <w:rsid w:val="009A4B1E"/>
    <w:rsid w:val="009B2FED"/>
    <w:rsid w:val="009B4CDD"/>
    <w:rsid w:val="009C4D87"/>
    <w:rsid w:val="009C5D6F"/>
    <w:rsid w:val="009C5E05"/>
    <w:rsid w:val="009C73E1"/>
    <w:rsid w:val="009C7E68"/>
    <w:rsid w:val="009D2AE7"/>
    <w:rsid w:val="009D50CA"/>
    <w:rsid w:val="009E0061"/>
    <w:rsid w:val="009E056D"/>
    <w:rsid w:val="009E32FB"/>
    <w:rsid w:val="009E741E"/>
    <w:rsid w:val="009F0BE2"/>
    <w:rsid w:val="009F5926"/>
    <w:rsid w:val="00A023A4"/>
    <w:rsid w:val="00A02F0B"/>
    <w:rsid w:val="00A13F04"/>
    <w:rsid w:val="00A14B14"/>
    <w:rsid w:val="00A15BC6"/>
    <w:rsid w:val="00A17D71"/>
    <w:rsid w:val="00A202D1"/>
    <w:rsid w:val="00A2314E"/>
    <w:rsid w:val="00A26598"/>
    <w:rsid w:val="00A313B0"/>
    <w:rsid w:val="00A318F8"/>
    <w:rsid w:val="00A33067"/>
    <w:rsid w:val="00A332F8"/>
    <w:rsid w:val="00A345BD"/>
    <w:rsid w:val="00A36BF3"/>
    <w:rsid w:val="00A370B9"/>
    <w:rsid w:val="00A40416"/>
    <w:rsid w:val="00A40A8C"/>
    <w:rsid w:val="00A41A93"/>
    <w:rsid w:val="00A4207C"/>
    <w:rsid w:val="00A500B6"/>
    <w:rsid w:val="00A5608B"/>
    <w:rsid w:val="00A61B13"/>
    <w:rsid w:val="00A647C3"/>
    <w:rsid w:val="00A84E09"/>
    <w:rsid w:val="00A95BBC"/>
    <w:rsid w:val="00A95C9C"/>
    <w:rsid w:val="00A97F9F"/>
    <w:rsid w:val="00AA0384"/>
    <w:rsid w:val="00AB0680"/>
    <w:rsid w:val="00AC40F0"/>
    <w:rsid w:val="00AC5C6A"/>
    <w:rsid w:val="00AC6B7D"/>
    <w:rsid w:val="00AC7E60"/>
    <w:rsid w:val="00AD020E"/>
    <w:rsid w:val="00AD172C"/>
    <w:rsid w:val="00AD26F1"/>
    <w:rsid w:val="00AD4704"/>
    <w:rsid w:val="00AE1A11"/>
    <w:rsid w:val="00AE41EF"/>
    <w:rsid w:val="00AE5DCA"/>
    <w:rsid w:val="00AF06DF"/>
    <w:rsid w:val="00AF50EF"/>
    <w:rsid w:val="00AF6B47"/>
    <w:rsid w:val="00AF7583"/>
    <w:rsid w:val="00B02E26"/>
    <w:rsid w:val="00B032C2"/>
    <w:rsid w:val="00B07556"/>
    <w:rsid w:val="00B10A85"/>
    <w:rsid w:val="00B11476"/>
    <w:rsid w:val="00B14E5F"/>
    <w:rsid w:val="00B22666"/>
    <w:rsid w:val="00B24BF0"/>
    <w:rsid w:val="00B269D2"/>
    <w:rsid w:val="00B35BCB"/>
    <w:rsid w:val="00B362B3"/>
    <w:rsid w:val="00B3796E"/>
    <w:rsid w:val="00B439B8"/>
    <w:rsid w:val="00B5026A"/>
    <w:rsid w:val="00B54751"/>
    <w:rsid w:val="00B55701"/>
    <w:rsid w:val="00B600B6"/>
    <w:rsid w:val="00B604F3"/>
    <w:rsid w:val="00B64CAB"/>
    <w:rsid w:val="00B66DAB"/>
    <w:rsid w:val="00B67AFF"/>
    <w:rsid w:val="00B70BC1"/>
    <w:rsid w:val="00B7298C"/>
    <w:rsid w:val="00B7752C"/>
    <w:rsid w:val="00B83F83"/>
    <w:rsid w:val="00B847A4"/>
    <w:rsid w:val="00B952FB"/>
    <w:rsid w:val="00BB2E73"/>
    <w:rsid w:val="00BB5B67"/>
    <w:rsid w:val="00BC50D8"/>
    <w:rsid w:val="00BD5754"/>
    <w:rsid w:val="00BD6A4B"/>
    <w:rsid w:val="00BE55D3"/>
    <w:rsid w:val="00BE6FFB"/>
    <w:rsid w:val="00C07FBE"/>
    <w:rsid w:val="00C13606"/>
    <w:rsid w:val="00C240FB"/>
    <w:rsid w:val="00C25ED6"/>
    <w:rsid w:val="00C307AE"/>
    <w:rsid w:val="00C42D8A"/>
    <w:rsid w:val="00C46F63"/>
    <w:rsid w:val="00C5042E"/>
    <w:rsid w:val="00C50633"/>
    <w:rsid w:val="00C512EF"/>
    <w:rsid w:val="00C5161D"/>
    <w:rsid w:val="00C5165F"/>
    <w:rsid w:val="00C553E9"/>
    <w:rsid w:val="00C66643"/>
    <w:rsid w:val="00C76C55"/>
    <w:rsid w:val="00C83845"/>
    <w:rsid w:val="00C8596B"/>
    <w:rsid w:val="00C942EA"/>
    <w:rsid w:val="00CA20C0"/>
    <w:rsid w:val="00CA39C6"/>
    <w:rsid w:val="00CA3E1B"/>
    <w:rsid w:val="00CA67B9"/>
    <w:rsid w:val="00CB0B90"/>
    <w:rsid w:val="00CB2507"/>
    <w:rsid w:val="00CB30A7"/>
    <w:rsid w:val="00CB385E"/>
    <w:rsid w:val="00CB39AF"/>
    <w:rsid w:val="00CB7BAA"/>
    <w:rsid w:val="00CC323E"/>
    <w:rsid w:val="00CC7117"/>
    <w:rsid w:val="00CD0525"/>
    <w:rsid w:val="00CD39DE"/>
    <w:rsid w:val="00CD3DD0"/>
    <w:rsid w:val="00CD3E0B"/>
    <w:rsid w:val="00CD54F1"/>
    <w:rsid w:val="00CD5A0F"/>
    <w:rsid w:val="00CD6FC5"/>
    <w:rsid w:val="00CE2B7E"/>
    <w:rsid w:val="00CE2F51"/>
    <w:rsid w:val="00CE3F12"/>
    <w:rsid w:val="00CE412A"/>
    <w:rsid w:val="00CF4BE7"/>
    <w:rsid w:val="00CF6164"/>
    <w:rsid w:val="00D02A54"/>
    <w:rsid w:val="00D02F4E"/>
    <w:rsid w:val="00D03259"/>
    <w:rsid w:val="00D06CD9"/>
    <w:rsid w:val="00D1012F"/>
    <w:rsid w:val="00D12E22"/>
    <w:rsid w:val="00D21D4A"/>
    <w:rsid w:val="00D21E07"/>
    <w:rsid w:val="00D23975"/>
    <w:rsid w:val="00D31F8D"/>
    <w:rsid w:val="00D33109"/>
    <w:rsid w:val="00D33808"/>
    <w:rsid w:val="00D42B65"/>
    <w:rsid w:val="00D434F0"/>
    <w:rsid w:val="00D514E3"/>
    <w:rsid w:val="00D51BC9"/>
    <w:rsid w:val="00D51EFD"/>
    <w:rsid w:val="00D622DC"/>
    <w:rsid w:val="00D71653"/>
    <w:rsid w:val="00D80BD1"/>
    <w:rsid w:val="00D90FCC"/>
    <w:rsid w:val="00D91791"/>
    <w:rsid w:val="00D926F1"/>
    <w:rsid w:val="00D95347"/>
    <w:rsid w:val="00D97824"/>
    <w:rsid w:val="00DA2EAD"/>
    <w:rsid w:val="00DA523B"/>
    <w:rsid w:val="00DB311E"/>
    <w:rsid w:val="00DB5534"/>
    <w:rsid w:val="00DB6F65"/>
    <w:rsid w:val="00DC38A5"/>
    <w:rsid w:val="00DC51F8"/>
    <w:rsid w:val="00DC701F"/>
    <w:rsid w:val="00DD292E"/>
    <w:rsid w:val="00DD4B48"/>
    <w:rsid w:val="00DE1886"/>
    <w:rsid w:val="00DE36EE"/>
    <w:rsid w:val="00DF1B10"/>
    <w:rsid w:val="00DF4594"/>
    <w:rsid w:val="00DF550E"/>
    <w:rsid w:val="00DF5FE8"/>
    <w:rsid w:val="00E02354"/>
    <w:rsid w:val="00E025E7"/>
    <w:rsid w:val="00E06B5F"/>
    <w:rsid w:val="00E1629E"/>
    <w:rsid w:val="00E214DA"/>
    <w:rsid w:val="00E2434B"/>
    <w:rsid w:val="00E2452A"/>
    <w:rsid w:val="00E42ADF"/>
    <w:rsid w:val="00E47839"/>
    <w:rsid w:val="00E51B69"/>
    <w:rsid w:val="00E529FE"/>
    <w:rsid w:val="00E556A8"/>
    <w:rsid w:val="00E556E6"/>
    <w:rsid w:val="00E56979"/>
    <w:rsid w:val="00E5727F"/>
    <w:rsid w:val="00E6734E"/>
    <w:rsid w:val="00E705FD"/>
    <w:rsid w:val="00E73428"/>
    <w:rsid w:val="00E755C7"/>
    <w:rsid w:val="00E7672D"/>
    <w:rsid w:val="00E76FE6"/>
    <w:rsid w:val="00E8545A"/>
    <w:rsid w:val="00E93EED"/>
    <w:rsid w:val="00EA2D0F"/>
    <w:rsid w:val="00EA5597"/>
    <w:rsid w:val="00EB08D1"/>
    <w:rsid w:val="00EB1337"/>
    <w:rsid w:val="00EB4095"/>
    <w:rsid w:val="00EB5003"/>
    <w:rsid w:val="00EC419A"/>
    <w:rsid w:val="00ED137F"/>
    <w:rsid w:val="00EE3566"/>
    <w:rsid w:val="00EE3F95"/>
    <w:rsid w:val="00EE58D3"/>
    <w:rsid w:val="00EF0EA1"/>
    <w:rsid w:val="00EF2463"/>
    <w:rsid w:val="00EF44CC"/>
    <w:rsid w:val="00EF45EC"/>
    <w:rsid w:val="00F028A2"/>
    <w:rsid w:val="00F10F9F"/>
    <w:rsid w:val="00F21F7B"/>
    <w:rsid w:val="00F302FD"/>
    <w:rsid w:val="00F3149E"/>
    <w:rsid w:val="00F34C83"/>
    <w:rsid w:val="00F3679A"/>
    <w:rsid w:val="00F367E7"/>
    <w:rsid w:val="00F4480B"/>
    <w:rsid w:val="00F51491"/>
    <w:rsid w:val="00F56A2B"/>
    <w:rsid w:val="00F5765F"/>
    <w:rsid w:val="00F603A2"/>
    <w:rsid w:val="00F61FF6"/>
    <w:rsid w:val="00F70F23"/>
    <w:rsid w:val="00F71A15"/>
    <w:rsid w:val="00F71C4F"/>
    <w:rsid w:val="00F74E5A"/>
    <w:rsid w:val="00F7506F"/>
    <w:rsid w:val="00F76C79"/>
    <w:rsid w:val="00F771F0"/>
    <w:rsid w:val="00F81403"/>
    <w:rsid w:val="00F84A8F"/>
    <w:rsid w:val="00F86E4B"/>
    <w:rsid w:val="00F872C3"/>
    <w:rsid w:val="00F933C1"/>
    <w:rsid w:val="00FA4DE1"/>
    <w:rsid w:val="00FB354B"/>
    <w:rsid w:val="00FB4A2B"/>
    <w:rsid w:val="00FB7182"/>
    <w:rsid w:val="00FC2473"/>
    <w:rsid w:val="00FC5777"/>
    <w:rsid w:val="00FC6BF7"/>
    <w:rsid w:val="00FD3835"/>
    <w:rsid w:val="00FD7554"/>
    <w:rsid w:val="00FE0A8A"/>
    <w:rsid w:val="00FE4FF9"/>
    <w:rsid w:val="00FE7EE2"/>
    <w:rsid w:val="00FF4948"/>
    <w:rsid w:val="00FF692A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7506F"/>
    <w:rPr>
      <w:rFonts w:ascii="Arial" w:hAnsi="Arial" w:cs="Arial"/>
      <w:sz w:val="18"/>
      <w:szCs w:val="18"/>
    </w:rPr>
  </w:style>
  <w:style w:type="paragraph" w:styleId="1">
    <w:name w:val="heading 1"/>
    <w:basedOn w:val="a3"/>
    <w:next w:val="a3"/>
    <w:qFormat/>
    <w:rsid w:val="00F7506F"/>
    <w:pPr>
      <w:keepNext/>
      <w:pBdr>
        <w:top w:val="single" w:sz="8" w:space="1" w:color="auto"/>
        <w:left w:val="single" w:sz="8" w:space="4" w:color="auto"/>
      </w:pBdr>
      <w:spacing w:before="240" w:after="40"/>
      <w:outlineLvl w:val="0"/>
    </w:pPr>
    <w:rPr>
      <w:b/>
      <w:bCs/>
      <w:spacing w:val="10"/>
      <w:kern w:val="28"/>
      <w:sz w:val="24"/>
      <w:szCs w:val="24"/>
    </w:rPr>
  </w:style>
  <w:style w:type="paragraph" w:styleId="2">
    <w:name w:val="heading 2"/>
    <w:basedOn w:val="a3"/>
    <w:next w:val="a3"/>
    <w:qFormat/>
    <w:rsid w:val="00F7506F"/>
    <w:pPr>
      <w:keepNext/>
      <w:spacing w:before="120" w:after="40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3"/>
    <w:next w:val="a3"/>
    <w:qFormat/>
    <w:rsid w:val="00F7506F"/>
    <w:pPr>
      <w:keepNext/>
      <w:spacing w:before="80" w:after="40"/>
      <w:outlineLvl w:val="2"/>
    </w:pPr>
    <w:rPr>
      <w:spacing w:val="20"/>
      <w:sz w:val="20"/>
      <w:szCs w:val="20"/>
    </w:rPr>
  </w:style>
  <w:style w:type="paragraph" w:styleId="4">
    <w:name w:val="heading 4"/>
    <w:basedOn w:val="a3"/>
    <w:next w:val="a3"/>
    <w:qFormat/>
    <w:rsid w:val="00F7506F"/>
    <w:pPr>
      <w:keepNext/>
      <w:spacing w:before="100" w:after="20"/>
      <w:outlineLvl w:val="3"/>
    </w:pPr>
    <w:rPr>
      <w:rFonts w:cs="Times New Roman"/>
      <w:b/>
      <w:bCs/>
      <w:caps/>
      <w:spacing w:val="20"/>
      <w:sz w:val="13"/>
      <w:szCs w:val="28"/>
    </w:rPr>
  </w:style>
  <w:style w:type="character" w:default="1" w:styleId="a4">
    <w:name w:val="Default Paragraph Font"/>
    <w:semiHidden/>
    <w:rsid w:val="00F7506F"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  <w:rsid w:val="00F7506F"/>
  </w:style>
  <w:style w:type="paragraph" w:styleId="a7">
    <w:name w:val="header"/>
    <w:basedOn w:val="a3"/>
    <w:rsid w:val="00F7506F"/>
    <w:pPr>
      <w:tabs>
        <w:tab w:val="right" w:pos="9639"/>
      </w:tabs>
    </w:pPr>
    <w:rPr>
      <w:b/>
      <w:bCs/>
      <w:spacing w:val="6"/>
      <w:sz w:val="12"/>
      <w:szCs w:val="12"/>
    </w:rPr>
  </w:style>
  <w:style w:type="paragraph" w:styleId="a8">
    <w:name w:val="footer"/>
    <w:basedOn w:val="a3"/>
    <w:rsid w:val="00F7506F"/>
    <w:pPr>
      <w:tabs>
        <w:tab w:val="center" w:pos="4820"/>
        <w:tab w:val="right" w:pos="9639"/>
      </w:tabs>
    </w:pPr>
    <w:rPr>
      <w:spacing w:val="20"/>
      <w:sz w:val="12"/>
      <w:szCs w:val="12"/>
    </w:rPr>
  </w:style>
  <w:style w:type="character" w:styleId="a9">
    <w:name w:val="Hyperlink"/>
    <w:basedOn w:val="a4"/>
    <w:rsid w:val="00F7506F"/>
    <w:rPr>
      <w:color w:val="auto"/>
      <w:u w:val="single"/>
    </w:rPr>
  </w:style>
  <w:style w:type="character" w:styleId="aa">
    <w:name w:val="page number"/>
    <w:basedOn w:val="a4"/>
    <w:rsid w:val="00F7506F"/>
  </w:style>
  <w:style w:type="table" w:styleId="ab">
    <w:name w:val="Table Grid"/>
    <w:basedOn w:val="a5"/>
    <w:rsid w:val="00F7506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логан"/>
    <w:rsid w:val="00F7506F"/>
    <w:pPr>
      <w:jc w:val="right"/>
    </w:pPr>
    <w:rPr>
      <w:rFonts w:ascii="Arial" w:hAnsi="Arial" w:cs="Arial"/>
      <w:b/>
      <w:bCs/>
      <w:spacing w:val="14"/>
      <w:sz w:val="12"/>
      <w:szCs w:val="12"/>
      <w:lang w:val="en-US"/>
    </w:rPr>
  </w:style>
  <w:style w:type="paragraph" w:customStyle="1" w:styleId="headerR1">
    <w:name w:val="header R1"/>
    <w:rsid w:val="00F7506F"/>
    <w:pPr>
      <w:spacing w:before="80" w:after="80"/>
      <w:jc w:val="right"/>
    </w:pPr>
    <w:rPr>
      <w:rFonts w:ascii="Arial" w:hAnsi="Arial" w:cs="Arial"/>
      <w:sz w:val="24"/>
      <w:szCs w:val="24"/>
    </w:rPr>
  </w:style>
  <w:style w:type="paragraph" w:customStyle="1" w:styleId="headerR2">
    <w:name w:val="header R2"/>
    <w:rsid w:val="00F7506F"/>
    <w:pPr>
      <w:pBdr>
        <w:top w:val="single" w:sz="6" w:space="1" w:color="auto"/>
        <w:bottom w:val="single" w:sz="6" w:space="1" w:color="auto"/>
      </w:pBdr>
      <w:spacing w:after="80"/>
      <w:jc w:val="right"/>
    </w:pPr>
    <w:rPr>
      <w:rFonts w:ascii="Arial" w:hAnsi="Arial" w:cs="Arial"/>
      <w:b/>
      <w:bCs/>
      <w:spacing w:val="14"/>
      <w:sz w:val="12"/>
      <w:szCs w:val="12"/>
      <w:lang w:val="en-US"/>
    </w:rPr>
  </w:style>
  <w:style w:type="paragraph" w:customStyle="1" w:styleId="headerR3">
    <w:name w:val="header R3"/>
    <w:rsid w:val="00F7506F"/>
    <w:pPr>
      <w:jc w:val="right"/>
    </w:pPr>
    <w:rPr>
      <w:rFonts w:ascii="Arial" w:hAnsi="Arial" w:cs="Arial"/>
      <w:b/>
      <w:bCs/>
      <w:spacing w:val="6"/>
      <w:sz w:val="12"/>
      <w:szCs w:val="12"/>
    </w:rPr>
  </w:style>
  <w:style w:type="table" w:customStyle="1" w:styleId="headertable">
    <w:name w:val="header table"/>
    <w:rsid w:val="00F7506F"/>
    <w:rPr>
      <w:rFonts w:ascii="Arial" w:hAnsi="Arial" w:cs="Arial"/>
    </w:rPr>
    <w:tblPr>
      <w:jc w:val="center"/>
      <w:tblBorders>
        <w:top w:val="single" w:sz="12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headerL1">
    <w:name w:val="header L1"/>
    <w:rsid w:val="00F7506F"/>
    <w:pPr>
      <w:spacing w:before="100"/>
    </w:pPr>
    <w:rPr>
      <w:rFonts w:ascii="Arial" w:hAnsi="Arial" w:cs="Arial"/>
      <w:sz w:val="18"/>
      <w:szCs w:val="18"/>
      <w:lang w:val="en-US"/>
    </w:rPr>
  </w:style>
  <w:style w:type="paragraph" w:customStyle="1" w:styleId="footer1">
    <w:name w:val="footer 1"/>
    <w:rsid w:val="00F7506F"/>
    <w:pPr>
      <w:pBdr>
        <w:top w:val="single" w:sz="8" w:space="1" w:color="auto"/>
        <w:bottom w:val="single" w:sz="4" w:space="1" w:color="auto"/>
      </w:pBdr>
      <w:tabs>
        <w:tab w:val="center" w:pos="4820"/>
        <w:tab w:val="right" w:pos="9639"/>
      </w:tabs>
      <w:spacing w:before="240"/>
    </w:pPr>
    <w:rPr>
      <w:rFonts w:ascii="Arial" w:hAnsi="Arial" w:cs="Arial"/>
      <w:spacing w:val="20"/>
      <w:sz w:val="12"/>
      <w:szCs w:val="12"/>
    </w:rPr>
  </w:style>
  <w:style w:type="paragraph" w:customStyle="1" w:styleId="th1">
    <w:name w:val="th 1"/>
    <w:rsid w:val="00F7506F"/>
    <w:pPr>
      <w:jc w:val="center"/>
    </w:pPr>
    <w:rPr>
      <w:rFonts w:ascii="Arial" w:hAnsi="Arial" w:cs="Arial"/>
      <w:b/>
      <w:bCs/>
      <w:sz w:val="16"/>
      <w:szCs w:val="16"/>
    </w:rPr>
  </w:style>
  <w:style w:type="paragraph" w:styleId="ad">
    <w:name w:val="Balloon Text"/>
    <w:basedOn w:val="a3"/>
    <w:semiHidden/>
    <w:rsid w:val="00F7506F"/>
    <w:rPr>
      <w:rFonts w:ascii="Tahoma" w:hAnsi="Tahoma" w:cs="Tahoma"/>
      <w:sz w:val="16"/>
      <w:szCs w:val="16"/>
    </w:rPr>
  </w:style>
  <w:style w:type="paragraph" w:customStyle="1" w:styleId="warning">
    <w:name w:val="warning"/>
    <w:next w:val="a3"/>
    <w:rsid w:val="00192D9E"/>
    <w:pPr>
      <w:pBdr>
        <w:top w:val="single" w:sz="8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left="284" w:right="284"/>
    </w:pPr>
    <w:rPr>
      <w:rFonts w:ascii="Arial" w:hAnsi="Arial" w:cs="Arial"/>
      <w:i/>
      <w:iCs/>
      <w:sz w:val="16"/>
      <w:szCs w:val="16"/>
    </w:rPr>
  </w:style>
  <w:style w:type="paragraph" w:customStyle="1" w:styleId="headerL12">
    <w:name w:val="header L12"/>
    <w:basedOn w:val="headerR1"/>
    <w:next w:val="headerR1"/>
    <w:rsid w:val="00F7506F"/>
    <w:pPr>
      <w:jc w:val="left"/>
    </w:pPr>
  </w:style>
  <w:style w:type="numbering" w:customStyle="1" w:styleId="a">
    <w:name w:val="Стиль многоуровневый"/>
    <w:basedOn w:val="a6"/>
    <w:rsid w:val="00F7506F"/>
    <w:pPr>
      <w:numPr>
        <w:numId w:val="6"/>
      </w:numPr>
    </w:pPr>
  </w:style>
  <w:style w:type="numbering" w:customStyle="1" w:styleId="8pt1">
    <w:name w:val="Стиль многоуровневый 8 pt1"/>
    <w:rsid w:val="00F7506F"/>
    <w:pPr>
      <w:numPr>
        <w:numId w:val="13"/>
      </w:numPr>
    </w:pPr>
  </w:style>
  <w:style w:type="numbering" w:customStyle="1" w:styleId="a1">
    <w:name w:val="Стиль нумерованный"/>
    <w:basedOn w:val="a6"/>
    <w:rsid w:val="00F7506F"/>
    <w:pPr>
      <w:numPr>
        <w:numId w:val="7"/>
      </w:numPr>
    </w:pPr>
  </w:style>
  <w:style w:type="numbering" w:customStyle="1" w:styleId="8pt0">
    <w:name w:val="Стиль многоуровневый 8 pt Слева:  0 см"/>
    <w:rsid w:val="00F7506F"/>
    <w:pPr>
      <w:numPr>
        <w:numId w:val="14"/>
      </w:numPr>
    </w:pPr>
  </w:style>
  <w:style w:type="numbering" w:customStyle="1" w:styleId="CourierNew">
    <w:name w:val="Стиль многоуровневый Courier New"/>
    <w:rsid w:val="00F7506F"/>
    <w:pPr>
      <w:numPr>
        <w:numId w:val="3"/>
      </w:numPr>
    </w:pPr>
  </w:style>
  <w:style w:type="numbering" w:customStyle="1" w:styleId="8pt">
    <w:name w:val="Стиль многоуровневый 8 pt"/>
    <w:basedOn w:val="a6"/>
    <w:rsid w:val="00F7506F"/>
    <w:pPr>
      <w:numPr>
        <w:numId w:val="9"/>
      </w:numPr>
    </w:pPr>
  </w:style>
  <w:style w:type="paragraph" w:customStyle="1" w:styleId="0">
    <w:name w:val="Заголовок 0"/>
    <w:basedOn w:val="1"/>
    <w:rsid w:val="00F7506F"/>
    <w:pPr>
      <w:spacing w:before="0"/>
    </w:pPr>
  </w:style>
  <w:style w:type="paragraph" w:styleId="10">
    <w:name w:val="toc 1"/>
    <w:basedOn w:val="a3"/>
    <w:next w:val="a3"/>
    <w:autoRedefine/>
    <w:semiHidden/>
    <w:rsid w:val="00F7506F"/>
    <w:pPr>
      <w:tabs>
        <w:tab w:val="right" w:leader="dot" w:pos="9628"/>
      </w:tabs>
    </w:pPr>
    <w:rPr>
      <w:b/>
      <w:bCs/>
    </w:rPr>
  </w:style>
  <w:style w:type="paragraph" w:styleId="20">
    <w:name w:val="toc 2"/>
    <w:basedOn w:val="a3"/>
    <w:next w:val="a3"/>
    <w:autoRedefine/>
    <w:semiHidden/>
    <w:rsid w:val="00F7506F"/>
    <w:pPr>
      <w:tabs>
        <w:tab w:val="right" w:leader="dot" w:pos="9628"/>
      </w:tabs>
      <w:ind w:left="284"/>
    </w:pPr>
    <w:rPr>
      <w:sz w:val="17"/>
    </w:rPr>
  </w:style>
  <w:style w:type="paragraph" w:styleId="30">
    <w:name w:val="toc 3"/>
    <w:basedOn w:val="a3"/>
    <w:next w:val="a3"/>
    <w:autoRedefine/>
    <w:semiHidden/>
    <w:rsid w:val="00F7506F"/>
    <w:pPr>
      <w:tabs>
        <w:tab w:val="right" w:leader="dot" w:pos="9628"/>
      </w:tabs>
      <w:ind w:left="567"/>
    </w:pPr>
    <w:rPr>
      <w:sz w:val="17"/>
      <w:szCs w:val="16"/>
    </w:rPr>
  </w:style>
  <w:style w:type="paragraph" w:styleId="40">
    <w:name w:val="toc 4"/>
    <w:basedOn w:val="a3"/>
    <w:next w:val="a3"/>
    <w:autoRedefine/>
    <w:semiHidden/>
    <w:rsid w:val="00F7506F"/>
    <w:pPr>
      <w:ind w:left="851"/>
    </w:pPr>
    <w:rPr>
      <w:sz w:val="17"/>
    </w:rPr>
  </w:style>
  <w:style w:type="paragraph" w:customStyle="1" w:styleId="100">
    <w:name w:val="Стиль Заголовок 1 + Перед:  0 пт"/>
    <w:basedOn w:val="1"/>
    <w:rsid w:val="00F7506F"/>
    <w:pPr>
      <w:pBdr>
        <w:bottom w:val="single" w:sz="4" w:space="1" w:color="auto"/>
      </w:pBdr>
      <w:spacing w:before="0"/>
    </w:pPr>
    <w:rPr>
      <w:sz w:val="32"/>
      <w:szCs w:val="32"/>
    </w:rPr>
  </w:style>
  <w:style w:type="paragraph" w:styleId="ae">
    <w:name w:val="footnote text"/>
    <w:basedOn w:val="a3"/>
    <w:semiHidden/>
    <w:rsid w:val="0040229E"/>
    <w:rPr>
      <w:sz w:val="14"/>
      <w:szCs w:val="20"/>
    </w:rPr>
  </w:style>
  <w:style w:type="character" w:styleId="af">
    <w:name w:val="footnote reference"/>
    <w:basedOn w:val="a4"/>
    <w:semiHidden/>
    <w:rsid w:val="002A4962"/>
    <w:rPr>
      <w:vertAlign w:val="superscript"/>
    </w:rPr>
  </w:style>
  <w:style w:type="paragraph" w:customStyle="1" w:styleId="af0">
    <w:name w:val="Врезка"/>
    <w:basedOn w:val="a3"/>
    <w:next w:val="a3"/>
    <w:rsid w:val="00F7506F"/>
    <w:pPr>
      <w:pBdr>
        <w:top w:val="single" w:sz="8" w:space="3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28" w:lineRule="auto"/>
      <w:ind w:left="284" w:right="284"/>
    </w:pPr>
    <w:rPr>
      <w:rFonts w:ascii="Times New Roman" w:hAnsi="Times New Roman"/>
      <w:i/>
      <w:iCs/>
      <w:szCs w:val="16"/>
    </w:rPr>
  </w:style>
  <w:style w:type="paragraph" w:customStyle="1" w:styleId="11">
    <w:name w:val="Прайс Итого 1"/>
    <w:basedOn w:val="a3"/>
    <w:next w:val="a3"/>
    <w:rsid w:val="00F7506F"/>
    <w:pPr>
      <w:tabs>
        <w:tab w:val="right" w:pos="9639"/>
      </w:tabs>
      <w:spacing w:before="60" w:line="200" w:lineRule="atLeast"/>
      <w:ind w:left="6804"/>
    </w:pPr>
    <w:rPr>
      <w:sz w:val="16"/>
      <w:szCs w:val="16"/>
    </w:rPr>
  </w:style>
  <w:style w:type="paragraph" w:customStyle="1" w:styleId="31">
    <w:name w:val="Прайс Итого 3"/>
    <w:basedOn w:val="11"/>
    <w:next w:val="a3"/>
    <w:rsid w:val="00F7506F"/>
    <w:pPr>
      <w:pBdr>
        <w:bottom w:val="single" w:sz="8" w:space="1" w:color="auto"/>
      </w:pBdr>
      <w:spacing w:before="0"/>
    </w:pPr>
    <w:rPr>
      <w:b/>
    </w:rPr>
  </w:style>
  <w:style w:type="paragraph" w:customStyle="1" w:styleId="af1">
    <w:name w:val="Прайс Заголовок"/>
    <w:basedOn w:val="a3"/>
    <w:next w:val="a3"/>
    <w:rsid w:val="00F7506F"/>
    <w:pPr>
      <w:keepNext/>
      <w:pBdr>
        <w:bottom w:val="single" w:sz="4" w:space="1" w:color="auto"/>
      </w:pBdr>
      <w:tabs>
        <w:tab w:val="right" w:pos="6237"/>
        <w:tab w:val="left" w:pos="6804"/>
        <w:tab w:val="right" w:pos="9639"/>
      </w:tabs>
      <w:spacing w:before="120" w:after="40"/>
    </w:pPr>
    <w:rPr>
      <w:b/>
      <w:caps/>
      <w:spacing w:val="40"/>
      <w:sz w:val="14"/>
    </w:rPr>
  </w:style>
  <w:style w:type="paragraph" w:customStyle="1" w:styleId="21">
    <w:name w:val="Прайс Итого 2"/>
    <w:basedOn w:val="11"/>
    <w:next w:val="31"/>
    <w:rsid w:val="00F7506F"/>
    <w:pPr>
      <w:spacing w:before="0"/>
    </w:pPr>
  </w:style>
  <w:style w:type="paragraph" w:customStyle="1" w:styleId="af2">
    <w:name w:val="Прайс Строка"/>
    <w:basedOn w:val="a3"/>
    <w:link w:val="af3"/>
    <w:qFormat/>
    <w:rsid w:val="00F7506F"/>
    <w:pPr>
      <w:tabs>
        <w:tab w:val="left" w:pos="284"/>
        <w:tab w:val="right" w:leader="dot" w:pos="6237"/>
        <w:tab w:val="left" w:leader="dot" w:pos="6804"/>
        <w:tab w:val="right" w:leader="dot" w:pos="9639"/>
      </w:tabs>
      <w:spacing w:line="200" w:lineRule="atLeast"/>
    </w:pPr>
    <w:rPr>
      <w:sz w:val="16"/>
      <w:szCs w:val="16"/>
    </w:rPr>
  </w:style>
  <w:style w:type="paragraph" w:customStyle="1" w:styleId="af4">
    <w:name w:val="Прайс Бесплатно"/>
    <w:basedOn w:val="af2"/>
    <w:next w:val="af2"/>
    <w:link w:val="af5"/>
    <w:qFormat/>
    <w:rsid w:val="00F7506F"/>
    <w:rPr>
      <w:rFonts w:ascii="Arial Black" w:hAnsi="Arial Black"/>
      <w:i/>
      <w:caps/>
      <w:sz w:val="13"/>
    </w:rPr>
  </w:style>
  <w:style w:type="character" w:customStyle="1" w:styleId="af3">
    <w:name w:val="Прайс Строка Знак"/>
    <w:basedOn w:val="a4"/>
    <w:link w:val="af2"/>
    <w:rsid w:val="00F7506F"/>
    <w:rPr>
      <w:rFonts w:ascii="Arial" w:hAnsi="Arial" w:cs="Arial"/>
      <w:sz w:val="16"/>
      <w:szCs w:val="16"/>
    </w:rPr>
  </w:style>
  <w:style w:type="paragraph" w:customStyle="1" w:styleId="af6">
    <w:name w:val="Прайс Примечания"/>
    <w:basedOn w:val="a3"/>
    <w:link w:val="af7"/>
    <w:qFormat/>
    <w:rsid w:val="00F7506F"/>
    <w:pPr>
      <w:spacing w:line="228" w:lineRule="auto"/>
      <w:ind w:right="3402"/>
    </w:pPr>
    <w:rPr>
      <w:rFonts w:ascii="Times New Roman" w:hAnsi="Times New Roman" w:cs="Times New Roman"/>
      <w:i/>
    </w:rPr>
  </w:style>
  <w:style w:type="character" w:customStyle="1" w:styleId="af5">
    <w:name w:val="Прайс Бесплатно Знак"/>
    <w:basedOn w:val="af3"/>
    <w:link w:val="af4"/>
    <w:rsid w:val="00F7506F"/>
    <w:rPr>
      <w:rFonts w:ascii="Arial Black" w:hAnsi="Arial Black"/>
      <w:i/>
      <w:caps/>
      <w:sz w:val="13"/>
    </w:rPr>
  </w:style>
  <w:style w:type="paragraph" w:customStyle="1" w:styleId="a2">
    <w:name w:val="Прайс Примечания Список"/>
    <w:basedOn w:val="af6"/>
    <w:link w:val="af8"/>
    <w:qFormat/>
    <w:rsid w:val="00F7506F"/>
    <w:pPr>
      <w:numPr>
        <w:numId w:val="29"/>
      </w:numPr>
      <w:tabs>
        <w:tab w:val="left" w:pos="284"/>
      </w:tabs>
      <w:ind w:left="284" w:hanging="284"/>
    </w:pPr>
  </w:style>
  <w:style w:type="character" w:customStyle="1" w:styleId="af7">
    <w:name w:val="Прайс Примечания Знак"/>
    <w:basedOn w:val="a4"/>
    <w:link w:val="af6"/>
    <w:rsid w:val="00F7506F"/>
    <w:rPr>
      <w:i/>
      <w:sz w:val="18"/>
      <w:szCs w:val="18"/>
    </w:rPr>
  </w:style>
  <w:style w:type="paragraph" w:customStyle="1" w:styleId="af9">
    <w:name w:val="Прайс Примечания Заголовок"/>
    <w:basedOn w:val="af6"/>
    <w:next w:val="af6"/>
    <w:link w:val="afa"/>
    <w:qFormat/>
    <w:rsid w:val="00F7506F"/>
    <w:pPr>
      <w:spacing w:after="10"/>
    </w:pPr>
    <w:rPr>
      <w:b/>
      <w:spacing w:val="10"/>
    </w:rPr>
  </w:style>
  <w:style w:type="character" w:customStyle="1" w:styleId="af8">
    <w:name w:val="Прайс Примечания Список Знак"/>
    <w:basedOn w:val="af7"/>
    <w:link w:val="a2"/>
    <w:rsid w:val="00F7506F"/>
  </w:style>
  <w:style w:type="paragraph" w:customStyle="1" w:styleId="a0">
    <w:name w:val="Обычный Список"/>
    <w:basedOn w:val="a3"/>
    <w:link w:val="afb"/>
    <w:qFormat/>
    <w:rsid w:val="00F7506F"/>
    <w:pPr>
      <w:numPr>
        <w:numId w:val="13"/>
      </w:numPr>
    </w:pPr>
  </w:style>
  <w:style w:type="character" w:customStyle="1" w:styleId="afa">
    <w:name w:val="Прайс Примечания Заголовок Знак"/>
    <w:basedOn w:val="af7"/>
    <w:link w:val="af9"/>
    <w:rsid w:val="00F7506F"/>
    <w:rPr>
      <w:b/>
      <w:spacing w:val="10"/>
    </w:rPr>
  </w:style>
  <w:style w:type="character" w:customStyle="1" w:styleId="afb">
    <w:name w:val="Обычный Список Знак"/>
    <w:basedOn w:val="a4"/>
    <w:link w:val="a0"/>
    <w:rsid w:val="00F7506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arktida.ru/#fi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c.ru/whoi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\Templates\AntarktidaRu_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6BE6-9C2F-4242-A5DE-26F8C792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AntarktidaRu_blank.dot</Template>
  <TotalTime>1</TotalTime>
  <Pages>7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Corp</Company>
  <LinksUpToDate>false</LinksUpToDate>
  <CharactersWithSpaces>11829</CharactersWithSpaces>
  <SharedDoc>false</SharedDoc>
  <HLinks>
    <vt:vector size="12" baseType="variant"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>http://www.antarktida.ru/</vt:lpwstr>
      </vt:variant>
      <vt:variant>
        <vt:lpwstr>files</vt:lpwstr>
      </vt:variant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http://www.nic.ru/whois/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2011-07-29T09:09:00Z</cp:lastPrinted>
  <dcterms:created xsi:type="dcterms:W3CDTF">2024-05-26T12:40:00Z</dcterms:created>
  <dcterms:modified xsi:type="dcterms:W3CDTF">2024-05-26T12:40:00Z</dcterms:modified>
</cp:coreProperties>
</file>